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4FB9" w14:textId="60EFF1BF" w:rsidR="00B62E54" w:rsidRPr="00B62E54" w:rsidRDefault="00B62E54" w:rsidP="002E32F1">
      <w:pPr>
        <w:pStyle w:val="Heading1"/>
        <w:spacing w:after="60"/>
        <w:contextualSpacing/>
      </w:pPr>
      <w:r>
        <w:t xml:space="preserve">Feedback form: </w:t>
      </w:r>
      <w:r w:rsidR="2556731E">
        <w:t xml:space="preserve">Recognition of </w:t>
      </w:r>
      <w:proofErr w:type="spellStart"/>
      <w:r w:rsidR="2556731E">
        <w:t>WaterMark</w:t>
      </w:r>
      <w:proofErr w:type="spellEnd"/>
      <w:r w:rsidR="2556731E">
        <w:t xml:space="preserve"> products</w:t>
      </w:r>
      <w:r w:rsidR="002E32F1">
        <w:t xml:space="preserve"> </w:t>
      </w:r>
      <w:r w:rsidR="006B6ECF">
        <w:t>November</w:t>
      </w:r>
      <w:r w:rsidR="6CE9C5AF">
        <w:t xml:space="preserve"> 2</w:t>
      </w:r>
      <w:r>
        <w:t>025</w:t>
      </w:r>
    </w:p>
    <w:p w14:paraId="3840416D" w14:textId="6F20A467" w:rsidR="00B62E54" w:rsidRDefault="00BF5104" w:rsidP="73ACB1CD">
      <w:pPr>
        <w:spacing w:before="0" w:line="240" w:lineRule="auto"/>
        <w:rPr>
          <w:sz w:val="22"/>
        </w:rPr>
      </w:pPr>
      <w:r w:rsidRPr="73ACB1CD">
        <w:rPr>
          <w:sz w:val="22"/>
        </w:rPr>
        <w:t>The Ministry of Business, Innovation and Employment (MBIE)</w:t>
      </w:r>
      <w:r w:rsidR="009D5B3F" w:rsidRPr="73ACB1CD">
        <w:rPr>
          <w:sz w:val="22"/>
        </w:rPr>
        <w:t xml:space="preserve"> </w:t>
      </w:r>
      <w:r w:rsidRPr="73ACB1CD">
        <w:rPr>
          <w:sz w:val="22"/>
        </w:rPr>
        <w:t xml:space="preserve">would like your feedback on </w:t>
      </w:r>
      <w:r w:rsidR="00061611" w:rsidRPr="73ACB1CD">
        <w:rPr>
          <w:sz w:val="22"/>
        </w:rPr>
        <w:t xml:space="preserve">the </w:t>
      </w:r>
      <w:r w:rsidR="0DBAE397" w:rsidRPr="73ACB1CD">
        <w:rPr>
          <w:rFonts w:ascii="Calibri" w:eastAsia="Calibri" w:hAnsi="Calibri"/>
          <w:sz w:val="22"/>
        </w:rPr>
        <w:t xml:space="preserve">proposed recognition of specified </w:t>
      </w:r>
      <w:proofErr w:type="spellStart"/>
      <w:r w:rsidR="0DBAE397" w:rsidRPr="73ACB1CD">
        <w:rPr>
          <w:rFonts w:ascii="Calibri" w:eastAsia="Calibri" w:hAnsi="Calibri"/>
          <w:sz w:val="22"/>
        </w:rPr>
        <w:t>Water</w:t>
      </w:r>
      <w:r w:rsidR="00DC7F40">
        <w:rPr>
          <w:rFonts w:ascii="Calibri" w:eastAsia="Calibri" w:hAnsi="Calibri"/>
          <w:sz w:val="22"/>
        </w:rPr>
        <w:t>M</w:t>
      </w:r>
      <w:r w:rsidR="0DBAE397" w:rsidRPr="73ACB1CD">
        <w:rPr>
          <w:rFonts w:ascii="Calibri" w:eastAsia="Calibri" w:hAnsi="Calibri"/>
          <w:sz w:val="22"/>
        </w:rPr>
        <w:t>ark</w:t>
      </w:r>
      <w:proofErr w:type="spellEnd"/>
      <w:r w:rsidR="0DBAE397" w:rsidRPr="73ACB1CD">
        <w:rPr>
          <w:rFonts w:ascii="Calibri" w:eastAsia="Calibri" w:hAnsi="Calibri"/>
          <w:sz w:val="22"/>
        </w:rPr>
        <w:t xml:space="preserve"> certified plumbing and drainage products,</w:t>
      </w:r>
      <w:r w:rsidR="00B62E54" w:rsidRPr="73ACB1CD">
        <w:rPr>
          <w:sz w:val="22"/>
        </w:rPr>
        <w:t xml:space="preserve"> which can be viewed here:</w:t>
      </w:r>
    </w:p>
    <w:p w14:paraId="10CD91AF" w14:textId="77777777" w:rsidR="008822A1" w:rsidRDefault="008822A1" w:rsidP="73ACB1CD">
      <w:pPr>
        <w:spacing w:line="240" w:lineRule="auto"/>
      </w:pPr>
      <w:hyperlink r:id="rId8" w:history="1">
        <w:r w:rsidRPr="002D6B7D">
          <w:rPr>
            <w:rStyle w:val="Hyperlink"/>
          </w:rPr>
          <w:t>https://www.mbie.govt.nz/have-your-say/give-feedback-on-phase-2-of-the-recognition-of-watermark-certified-products</w:t>
        </w:r>
      </w:hyperlink>
      <w:r>
        <w:t xml:space="preserve"> </w:t>
      </w:r>
    </w:p>
    <w:p w14:paraId="458D4B16" w14:textId="574BC4E6" w:rsidR="00074B45" w:rsidRDefault="003712FF" w:rsidP="73ACB1CD">
      <w:pPr>
        <w:spacing w:line="240" w:lineRule="auto"/>
        <w:rPr>
          <w:sz w:val="22"/>
        </w:rPr>
      </w:pPr>
      <w:r>
        <w:rPr>
          <w:sz w:val="22"/>
        </w:rPr>
        <w:t>Further i</w:t>
      </w:r>
      <w:r w:rsidR="00074B45" w:rsidRPr="73ACB1CD">
        <w:rPr>
          <w:sz w:val="22"/>
        </w:rPr>
        <w:t xml:space="preserve">nformation about the </w:t>
      </w:r>
      <w:r w:rsidR="07C70BF2" w:rsidRPr="73ACB1CD">
        <w:rPr>
          <w:sz w:val="22"/>
        </w:rPr>
        <w:t>Approved Products Certified Overseas</w:t>
      </w:r>
      <w:r>
        <w:rPr>
          <w:sz w:val="22"/>
        </w:rPr>
        <w:t xml:space="preserve"> pathway</w:t>
      </w:r>
      <w:r w:rsidR="00074B45" w:rsidRPr="73ACB1CD">
        <w:rPr>
          <w:sz w:val="22"/>
        </w:rPr>
        <w:t xml:space="preserve"> is available here:</w:t>
      </w:r>
    </w:p>
    <w:p w14:paraId="6DA2E784" w14:textId="77777777" w:rsidR="00FA1468" w:rsidRDefault="00FA1468" w:rsidP="00777866">
      <w:pPr>
        <w:pStyle w:val="NumberedHeading2"/>
        <w:spacing w:line="240" w:lineRule="auto"/>
        <w:rPr>
          <w:b w:val="0"/>
          <w:noProof w:val="0"/>
          <w:sz w:val="20"/>
          <w:szCs w:val="22"/>
        </w:rPr>
      </w:pPr>
      <w:hyperlink r:id="rId9" w:history="1">
        <w:r w:rsidRPr="00FA1468">
          <w:rPr>
            <w:rStyle w:val="Hyperlink"/>
            <w:b w:val="0"/>
            <w:noProof w:val="0"/>
            <w:sz w:val="20"/>
            <w:szCs w:val="22"/>
          </w:rPr>
          <w:t>Overseas products and standards | Building Performance</w:t>
        </w:r>
      </w:hyperlink>
    </w:p>
    <w:p w14:paraId="4F89D4DC" w14:textId="49F2408B" w:rsidR="00B62E54" w:rsidRDefault="00B62E54" w:rsidP="00777866">
      <w:pPr>
        <w:pStyle w:val="NumberedHeading2"/>
        <w:spacing w:line="240" w:lineRule="auto"/>
      </w:pPr>
      <w:r>
        <w:t>How to provide feedback</w:t>
      </w:r>
    </w:p>
    <w:p w14:paraId="375882AC" w14:textId="0B52F27A" w:rsidR="00EB5184" w:rsidRPr="00C22065" w:rsidRDefault="00EB5184" w:rsidP="73ACB1CD">
      <w:pPr>
        <w:spacing w:before="0" w:line="240" w:lineRule="auto"/>
        <w:rPr>
          <w:sz w:val="22"/>
        </w:rPr>
      </w:pPr>
      <w:r w:rsidRPr="73ACB1CD">
        <w:rPr>
          <w:sz w:val="22"/>
        </w:rPr>
        <w:t xml:space="preserve">Please provide your feedback by </w:t>
      </w:r>
      <w:r w:rsidRPr="73ACB1CD">
        <w:rPr>
          <w:b/>
          <w:bCs/>
          <w:sz w:val="22"/>
        </w:rPr>
        <w:t xml:space="preserve">5pm, </w:t>
      </w:r>
      <w:r w:rsidR="007C0240">
        <w:rPr>
          <w:b/>
          <w:bCs/>
          <w:sz w:val="22"/>
        </w:rPr>
        <w:t>Friday</w:t>
      </w:r>
      <w:r w:rsidR="003712FF">
        <w:rPr>
          <w:b/>
          <w:bCs/>
          <w:sz w:val="22"/>
        </w:rPr>
        <w:t xml:space="preserve"> </w:t>
      </w:r>
      <w:r w:rsidR="00C81181">
        <w:rPr>
          <w:b/>
          <w:bCs/>
          <w:sz w:val="22"/>
        </w:rPr>
        <w:t>2</w:t>
      </w:r>
      <w:r w:rsidR="007C0240">
        <w:rPr>
          <w:b/>
          <w:bCs/>
          <w:sz w:val="22"/>
        </w:rPr>
        <w:t>8</w:t>
      </w:r>
      <w:r w:rsidR="00C81181">
        <w:rPr>
          <w:b/>
          <w:bCs/>
          <w:sz w:val="22"/>
        </w:rPr>
        <w:t>th</w:t>
      </w:r>
      <w:r w:rsidRPr="73ACB1CD">
        <w:rPr>
          <w:b/>
          <w:bCs/>
          <w:sz w:val="22"/>
        </w:rPr>
        <w:t xml:space="preserve"> </w:t>
      </w:r>
      <w:r w:rsidR="006B6ECF">
        <w:rPr>
          <w:b/>
          <w:bCs/>
          <w:sz w:val="22"/>
        </w:rPr>
        <w:t>November</w:t>
      </w:r>
      <w:r w:rsidRPr="73ACB1CD">
        <w:rPr>
          <w:b/>
          <w:bCs/>
          <w:sz w:val="22"/>
        </w:rPr>
        <w:t xml:space="preserve"> 2025.</w:t>
      </w:r>
      <w:r w:rsidRPr="73ACB1CD">
        <w:rPr>
          <w:sz w:val="22"/>
        </w:rPr>
        <w:t xml:space="preserve"> </w:t>
      </w:r>
    </w:p>
    <w:p w14:paraId="6ED898DF" w14:textId="1F2825B1" w:rsidR="00EB5184" w:rsidRPr="00E85020" w:rsidRDefault="00EB5184" w:rsidP="73ACB1CD">
      <w:pPr>
        <w:spacing w:line="240" w:lineRule="auto"/>
        <w:rPr>
          <w:sz w:val="22"/>
        </w:rPr>
      </w:pPr>
      <w:r w:rsidRPr="00E85020">
        <w:rPr>
          <w:sz w:val="22"/>
        </w:rPr>
        <w:t>You can provide feedback via Survey Monkey (</w:t>
      </w:r>
      <w:hyperlink r:id="rId10" w:tgtFrame="_blank" w:tooltip="https://www.research.net/r/watermark-products-2025" w:history="1">
        <w:r w:rsidR="006E1683" w:rsidRPr="006E1683">
          <w:rPr>
            <w:rStyle w:val="Hyperlink"/>
          </w:rPr>
          <w:t>https://www.research.net/r/watermark-products-2025</w:t>
        </w:r>
      </w:hyperlink>
      <w:r w:rsidR="006E1683">
        <w:t>)</w:t>
      </w:r>
      <w:r w:rsidR="00E85020" w:rsidRPr="00E85020">
        <w:rPr>
          <w:sz w:val="22"/>
        </w:rPr>
        <w:t xml:space="preserve"> </w:t>
      </w:r>
      <w:r w:rsidRPr="00E85020">
        <w:rPr>
          <w:sz w:val="22"/>
        </w:rPr>
        <w:t xml:space="preserve">or by </w:t>
      </w:r>
      <w:r w:rsidR="00F13170" w:rsidRPr="00E85020">
        <w:rPr>
          <w:sz w:val="22"/>
        </w:rPr>
        <w:t xml:space="preserve">following the instructions on the next page to </w:t>
      </w:r>
      <w:r w:rsidRPr="00E85020">
        <w:rPr>
          <w:sz w:val="22"/>
        </w:rPr>
        <w:t>complet</w:t>
      </w:r>
      <w:r w:rsidR="00F13170" w:rsidRPr="00E85020">
        <w:rPr>
          <w:sz w:val="22"/>
        </w:rPr>
        <w:t>e</w:t>
      </w:r>
      <w:r w:rsidRPr="00E85020">
        <w:rPr>
          <w:sz w:val="22"/>
        </w:rPr>
        <w:t xml:space="preserve"> this feedback form</w:t>
      </w:r>
      <w:r w:rsidR="00F13170" w:rsidRPr="00E85020">
        <w:rPr>
          <w:sz w:val="22"/>
        </w:rPr>
        <w:t xml:space="preserve"> and send it to us.</w:t>
      </w:r>
    </w:p>
    <w:p w14:paraId="6316D7C7" w14:textId="614AA9D8" w:rsidR="00EB5184" w:rsidRPr="00EB5184" w:rsidRDefault="004616AD" w:rsidP="00777866">
      <w:pPr>
        <w:pStyle w:val="NumberedHeading2"/>
        <w:spacing w:line="240" w:lineRule="auto"/>
      </w:pPr>
      <w:r>
        <w:t xml:space="preserve">What </w:t>
      </w:r>
      <w:r w:rsidR="00EB5184" w:rsidRPr="00EB5184">
        <w:t>we are seeking</w:t>
      </w:r>
      <w:r>
        <w:t xml:space="preserve"> feedback on</w:t>
      </w:r>
    </w:p>
    <w:p w14:paraId="137945C3" w14:textId="77777777" w:rsidR="00A174C8" w:rsidRDefault="00A174C8" w:rsidP="00C22065">
      <w:pPr>
        <w:spacing w:line="240" w:lineRule="auto"/>
        <w:rPr>
          <w:sz w:val="22"/>
        </w:rPr>
        <w:sectPr w:rsidR="00A174C8" w:rsidSect="006B036D">
          <w:headerReference w:type="default" r:id="rId11"/>
          <w:footerReference w:type="default" r:id="rId12"/>
          <w:headerReference w:type="first" r:id="rId13"/>
          <w:pgSz w:w="11906" w:h="16838"/>
          <w:pgMar w:top="2208" w:right="1418" w:bottom="1418" w:left="1418" w:header="325" w:footer="459" w:gutter="0"/>
          <w:cols w:space="708"/>
          <w:docGrid w:linePitch="360"/>
        </w:sectPr>
      </w:pPr>
    </w:p>
    <w:p w14:paraId="30FFF25D" w14:textId="77777777" w:rsidR="007149D0" w:rsidRPr="007149D0" w:rsidRDefault="007149D0" w:rsidP="00D50ABE">
      <w:pPr>
        <w:pStyle w:val="ListParagraph"/>
        <w:numPr>
          <w:ilvl w:val="0"/>
          <w:numId w:val="13"/>
        </w:numPr>
        <w:spacing w:line="240" w:lineRule="auto"/>
        <w:ind w:left="714" w:hanging="357"/>
        <w:contextualSpacing w:val="0"/>
        <w:rPr>
          <w:sz w:val="22"/>
          <w:lang w:val="en-US"/>
        </w:rPr>
      </w:pPr>
      <w:r w:rsidRPr="007149D0">
        <w:rPr>
          <w:sz w:val="22"/>
        </w:rPr>
        <w:t xml:space="preserve">Do you think the </w:t>
      </w:r>
      <w:proofErr w:type="spellStart"/>
      <w:r w:rsidRPr="007149D0">
        <w:rPr>
          <w:sz w:val="22"/>
        </w:rPr>
        <w:t>WaterMark</w:t>
      </w:r>
      <w:proofErr w:type="spellEnd"/>
      <w:r w:rsidRPr="007149D0">
        <w:rPr>
          <w:sz w:val="22"/>
        </w:rPr>
        <w:t xml:space="preserve"> certified products shown in the consultation document are suitable for use in New Zealand?</w:t>
      </w:r>
    </w:p>
    <w:p w14:paraId="2E10C50F" w14:textId="15A15A43" w:rsidR="00BD62CD" w:rsidRPr="00BD62CD" w:rsidRDefault="00BD62CD" w:rsidP="00D50ABE">
      <w:pPr>
        <w:pStyle w:val="ListParagraph"/>
        <w:numPr>
          <w:ilvl w:val="0"/>
          <w:numId w:val="13"/>
        </w:numPr>
        <w:spacing w:line="240" w:lineRule="auto"/>
        <w:ind w:left="714" w:hanging="357"/>
        <w:contextualSpacing w:val="0"/>
        <w:rPr>
          <w:sz w:val="22"/>
          <w:lang w:val="en-US"/>
        </w:rPr>
      </w:pPr>
      <w:r w:rsidRPr="00BD62CD">
        <w:rPr>
          <w:sz w:val="22"/>
          <w:lang w:val="en-US"/>
        </w:rPr>
        <w:t>Do the standards</w:t>
      </w:r>
      <w:r w:rsidR="006B6ECF">
        <w:rPr>
          <w:sz w:val="22"/>
          <w:lang w:val="en-US"/>
        </w:rPr>
        <w:t xml:space="preserve"> and </w:t>
      </w:r>
      <w:proofErr w:type="spellStart"/>
      <w:r w:rsidR="006B6ECF">
        <w:rPr>
          <w:sz w:val="22"/>
          <w:lang w:val="en-US"/>
        </w:rPr>
        <w:t>WaterMark</w:t>
      </w:r>
      <w:proofErr w:type="spellEnd"/>
      <w:r w:rsidR="006B6ECF">
        <w:rPr>
          <w:sz w:val="22"/>
          <w:lang w:val="en-US"/>
        </w:rPr>
        <w:t xml:space="preserve"> Technical Specifications (WMTS)</w:t>
      </w:r>
      <w:r w:rsidRPr="00BD62CD">
        <w:rPr>
          <w:sz w:val="22"/>
          <w:lang w:val="en-US"/>
        </w:rPr>
        <w:t xml:space="preserve"> cited show how </w:t>
      </w:r>
      <w:proofErr w:type="spellStart"/>
      <w:r w:rsidRPr="00BD62CD">
        <w:rPr>
          <w:sz w:val="22"/>
          <w:lang w:val="en-US"/>
        </w:rPr>
        <w:t>WaterMark</w:t>
      </w:r>
      <w:proofErr w:type="spellEnd"/>
      <w:r w:rsidRPr="00BD62CD">
        <w:rPr>
          <w:sz w:val="22"/>
          <w:lang w:val="en-US"/>
        </w:rPr>
        <w:t xml:space="preserve"> certified products link to the Building Code?</w:t>
      </w:r>
    </w:p>
    <w:p w14:paraId="54648C04" w14:textId="77777777" w:rsidR="00BD62CD" w:rsidRPr="00BD62CD" w:rsidRDefault="00BD62CD" w:rsidP="00D50ABE">
      <w:pPr>
        <w:pStyle w:val="ListParagraph"/>
        <w:numPr>
          <w:ilvl w:val="0"/>
          <w:numId w:val="13"/>
        </w:numPr>
        <w:spacing w:line="240" w:lineRule="auto"/>
        <w:ind w:left="714" w:hanging="357"/>
        <w:contextualSpacing w:val="0"/>
        <w:rPr>
          <w:sz w:val="22"/>
          <w:lang w:val="en-US"/>
        </w:rPr>
      </w:pPr>
      <w:r w:rsidRPr="00BD62CD">
        <w:rPr>
          <w:sz w:val="22"/>
          <w:lang w:val="en-US"/>
        </w:rPr>
        <w:t xml:space="preserve">Does the </w:t>
      </w:r>
      <w:proofErr w:type="spellStart"/>
      <w:r w:rsidRPr="00BD62CD">
        <w:rPr>
          <w:sz w:val="22"/>
          <w:lang w:val="en-US"/>
        </w:rPr>
        <w:t>WaterMark</w:t>
      </w:r>
      <w:proofErr w:type="spellEnd"/>
      <w:r w:rsidRPr="00BD62CD">
        <w:rPr>
          <w:sz w:val="22"/>
          <w:lang w:val="en-US"/>
        </w:rPr>
        <w:t xml:space="preserve"> Schedule of Products explain how each </w:t>
      </w:r>
      <w:proofErr w:type="spellStart"/>
      <w:r w:rsidRPr="00BD62CD">
        <w:rPr>
          <w:sz w:val="22"/>
          <w:lang w:val="en-US"/>
        </w:rPr>
        <w:t>WaterMark</w:t>
      </w:r>
      <w:proofErr w:type="spellEnd"/>
      <w:r w:rsidRPr="00BD62CD">
        <w:rPr>
          <w:sz w:val="22"/>
          <w:lang w:val="en-US"/>
        </w:rPr>
        <w:t xml:space="preserve"> certified product should be used? </w:t>
      </w:r>
    </w:p>
    <w:p w14:paraId="7854BA98" w14:textId="0A86B43F" w:rsidR="00701957" w:rsidRDefault="00701957" w:rsidP="00C17925">
      <w:pPr>
        <w:spacing w:line="240" w:lineRule="auto"/>
        <w:rPr>
          <w:sz w:val="22"/>
        </w:rPr>
      </w:pPr>
      <w:r w:rsidRPr="00C22065">
        <w:rPr>
          <w:sz w:val="22"/>
        </w:rPr>
        <w:t xml:space="preserve">We appreciate your time and effort taken to respond to this consultation. </w:t>
      </w:r>
    </w:p>
    <w:p w14:paraId="12D4E920" w14:textId="6BE6A197" w:rsidR="006631C3" w:rsidRPr="006631C3" w:rsidRDefault="00701957" w:rsidP="00777866">
      <w:pPr>
        <w:pStyle w:val="NumberedHeading2"/>
        <w:spacing w:line="240" w:lineRule="auto"/>
      </w:pPr>
      <w:bookmarkStart w:id="0" w:name="_Toc69002628"/>
      <w:r w:rsidRPr="006631C3">
        <w:t>Instructions</w:t>
      </w:r>
      <w:bookmarkEnd w:id="0"/>
      <w:r w:rsidRPr="006631C3">
        <w:t xml:space="preserve"> </w:t>
      </w:r>
    </w:p>
    <w:p w14:paraId="0D0026BA" w14:textId="39293D51" w:rsidR="00701957" w:rsidRPr="003A5583" w:rsidRDefault="00701957" w:rsidP="00033136">
      <w:pPr>
        <w:spacing w:line="240" w:lineRule="auto"/>
        <w:rPr>
          <w:rFonts w:eastAsiaTheme="majorEastAsia" w:cs="Calibri"/>
          <w:b/>
          <w:sz w:val="22"/>
        </w:rPr>
      </w:pPr>
      <w:r w:rsidRPr="003A5583">
        <w:rPr>
          <w:rFonts w:eastAsiaTheme="majorEastAsia" w:cs="Calibri"/>
          <w:b/>
          <w:sz w:val="22"/>
        </w:rPr>
        <w:t xml:space="preserve">To make a submission </w:t>
      </w:r>
      <w:r w:rsidR="00F13170">
        <w:rPr>
          <w:rFonts w:eastAsiaTheme="majorEastAsia" w:cs="Calibri"/>
          <w:b/>
          <w:sz w:val="22"/>
        </w:rPr>
        <w:t xml:space="preserve">using this form </w:t>
      </w:r>
      <w:r w:rsidRPr="003A5583">
        <w:rPr>
          <w:rFonts w:eastAsiaTheme="majorEastAsia" w:cs="Calibri"/>
          <w:b/>
          <w:sz w:val="22"/>
        </w:rPr>
        <w:t>you will need to:</w:t>
      </w:r>
    </w:p>
    <w:p w14:paraId="59DA6697" w14:textId="77777777" w:rsidR="00701957" w:rsidRPr="00C22065" w:rsidRDefault="00701957" w:rsidP="002F3CFA">
      <w:pPr>
        <w:pStyle w:val="ListParagraph"/>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name, email address, phone number and organisation. </w:t>
      </w:r>
      <w:r w:rsidR="009508B0">
        <w:rPr>
          <w:rFonts w:ascii="Calibri" w:eastAsia="Calibri" w:hAnsi="Calibri" w:cs="Times New Roman"/>
          <w:sz w:val="22"/>
          <w:lang w:eastAsia="en-GB"/>
        </w:rPr>
        <w:t>If you are representing an organisation, please provide a brief description of your organisation and its aims, and ensure you have the authority to represent its views.</w:t>
      </w:r>
    </w:p>
    <w:p w14:paraId="2A9E9176" w14:textId="76F1695A" w:rsidR="00A82681" w:rsidRPr="00C22065" w:rsidRDefault="00701957" w:rsidP="002F3CFA">
      <w:pPr>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responses to the </w:t>
      </w:r>
      <w:r w:rsidR="00074B45">
        <w:rPr>
          <w:rFonts w:ascii="Calibri" w:eastAsia="Calibri" w:hAnsi="Calibri" w:cs="Times New Roman"/>
          <w:sz w:val="22"/>
          <w:lang w:eastAsia="en-GB"/>
        </w:rPr>
        <w:t>feedback</w:t>
      </w:r>
      <w:r w:rsidRPr="00C22065">
        <w:rPr>
          <w:rFonts w:ascii="Calibri" w:eastAsia="Calibri" w:hAnsi="Calibri" w:cs="Times New Roman"/>
          <w:sz w:val="22"/>
          <w:lang w:eastAsia="en-GB"/>
        </w:rPr>
        <w:t xml:space="preserve"> questions. You can answer any or all of these questions</w:t>
      </w:r>
      <w:r w:rsidR="004E7C44" w:rsidRPr="0095488E">
        <w:rPr>
          <w:rFonts w:ascii="Calibri" w:eastAsia="Calibri" w:hAnsi="Calibri" w:cs="Times New Roman"/>
          <w:sz w:val="22"/>
          <w:lang w:eastAsia="en-GB"/>
        </w:rPr>
        <w:t xml:space="preserve">. </w:t>
      </w:r>
      <w:r w:rsidR="00A82681" w:rsidRPr="0095488E">
        <w:rPr>
          <w:rFonts w:ascii="Calibri" w:eastAsia="Calibri" w:hAnsi="Calibri" w:cs="Times New Roman"/>
          <w:sz w:val="22"/>
          <w:lang w:eastAsia="en-GB"/>
        </w:rPr>
        <w:t>Where</w:t>
      </w:r>
      <w:r w:rsidR="00A82681" w:rsidRPr="00C22065">
        <w:rPr>
          <w:rFonts w:ascii="Calibri" w:eastAsia="Calibri" w:hAnsi="Calibri" w:cs="Times New Roman"/>
          <w:sz w:val="22"/>
          <w:lang w:eastAsia="en-GB"/>
        </w:rPr>
        <w:t xml:space="preserve"> possible, please provide us with evidence to support your views. Examples can include references to independent research or facts and figures.</w:t>
      </w:r>
    </w:p>
    <w:p w14:paraId="203F3735" w14:textId="77777777" w:rsidR="00A82681" w:rsidRPr="00C22065" w:rsidRDefault="00A82681" w:rsidP="002F3CFA">
      <w:pPr>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If your submission has any confidential information:</w:t>
      </w:r>
    </w:p>
    <w:p w14:paraId="3435AFD7" w14:textId="64DCE67E" w:rsidR="00F5174B" w:rsidRDefault="00A82681" w:rsidP="73ACB1CD">
      <w:pPr>
        <w:numPr>
          <w:ilvl w:val="0"/>
          <w:numId w:val="6"/>
        </w:numPr>
        <w:spacing w:before="0" w:after="120" w:line="240" w:lineRule="auto"/>
        <w:rPr>
          <w:rFonts w:ascii="Calibri" w:eastAsia="Calibri" w:hAnsi="Calibri" w:cs="Times New Roman"/>
          <w:sz w:val="22"/>
          <w:lang w:eastAsia="en-GB"/>
        </w:rPr>
      </w:pPr>
      <w:r w:rsidRPr="73ACB1CD">
        <w:rPr>
          <w:rFonts w:ascii="Calibri" w:eastAsia="Calibri" w:hAnsi="Calibri" w:cs="Times New Roman"/>
          <w:sz w:val="22"/>
          <w:lang w:eastAsia="en-GB"/>
        </w:rPr>
        <w:t xml:space="preserve">Please state this in the email accompanying your </w:t>
      </w:r>
      <w:r w:rsidR="430F6F72" w:rsidRPr="73ACB1CD">
        <w:rPr>
          <w:rFonts w:ascii="Calibri" w:eastAsia="Calibri" w:hAnsi="Calibri" w:cs="Times New Roman"/>
          <w:sz w:val="22"/>
          <w:lang w:eastAsia="en-GB"/>
        </w:rPr>
        <w:t>submission and</w:t>
      </w:r>
      <w:r w:rsidRPr="73ACB1CD">
        <w:rPr>
          <w:rFonts w:ascii="Calibri" w:eastAsia="Calibri" w:hAnsi="Calibri" w:cs="Times New Roman"/>
          <w:sz w:val="22"/>
          <w:lang w:eastAsia="en-GB"/>
        </w:rPr>
        <w:t xml:space="preserve"> set out clearly which parts you consider should be withheld and the grounds under the Official Information Act 1982 (Official Information Act) that you believe apply. MBIE</w:t>
      </w:r>
      <w:r w:rsidR="001D4DC2" w:rsidRPr="73ACB1CD">
        <w:rPr>
          <w:rFonts w:ascii="Calibri" w:eastAsia="Calibri" w:hAnsi="Calibri" w:cs="Times New Roman"/>
          <w:sz w:val="22"/>
          <w:lang w:eastAsia="en-GB"/>
        </w:rPr>
        <w:t xml:space="preserve"> </w:t>
      </w:r>
      <w:r w:rsidRPr="73ACB1CD">
        <w:rPr>
          <w:rFonts w:ascii="Calibri" w:eastAsia="Calibri" w:hAnsi="Calibri" w:cs="Times New Roman"/>
          <w:sz w:val="22"/>
          <w:lang w:eastAsia="en-GB"/>
        </w:rPr>
        <w:t xml:space="preserve">will take such </w:t>
      </w:r>
      <w:r w:rsidR="009508B0" w:rsidRPr="73ACB1CD">
        <w:rPr>
          <w:rFonts w:ascii="Calibri" w:eastAsia="Calibri" w:hAnsi="Calibri" w:cs="Times New Roman"/>
          <w:sz w:val="22"/>
          <w:lang w:eastAsia="en-GB"/>
        </w:rPr>
        <w:t>declarations</w:t>
      </w:r>
      <w:r w:rsidRPr="73ACB1CD">
        <w:rPr>
          <w:rFonts w:ascii="Calibri" w:eastAsia="Calibri" w:hAnsi="Calibri" w:cs="Times New Roman"/>
          <w:sz w:val="22"/>
          <w:lang w:eastAsia="en-GB"/>
        </w:rPr>
        <w:t xml:space="preserve"> into account and will consult with submitters when responding to requests under the Official Information Act. </w:t>
      </w:r>
    </w:p>
    <w:p w14:paraId="0AA79ECE" w14:textId="77777777" w:rsidR="00F5174B" w:rsidRDefault="00A82681" w:rsidP="002F3CFA">
      <w:pPr>
        <w:numPr>
          <w:ilvl w:val="0"/>
          <w:numId w:val="6"/>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lastRenderedPageBreak/>
        <w:t>Indicate this on the front of your submission (e.g. the first page header may state “In Confidence”). Any confidential information should be clearly marked within the text of your submission (preferably as Microsoft Word comments).</w:t>
      </w:r>
    </w:p>
    <w:p w14:paraId="5B83F430" w14:textId="771B6F9B" w:rsidR="006631C3" w:rsidRDefault="00AC747E" w:rsidP="002F3CFA">
      <w:pPr>
        <w:numPr>
          <w:ilvl w:val="0"/>
          <w:numId w:val="6"/>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 xml:space="preserve">Note that submissions are subject to the Official Information Act and may, therefore, be released in part or full. The Privacy Act </w:t>
      </w:r>
      <w:r w:rsidR="00594105">
        <w:rPr>
          <w:rFonts w:ascii="Calibri" w:eastAsia="Calibri" w:hAnsi="Calibri" w:cs="Times New Roman"/>
          <w:sz w:val="22"/>
          <w:lang w:eastAsia="en-GB"/>
        </w:rPr>
        <w:t>2020</w:t>
      </w:r>
      <w:r w:rsidRPr="00F5174B">
        <w:rPr>
          <w:rFonts w:ascii="Calibri" w:eastAsia="Calibri" w:hAnsi="Calibri" w:cs="Times New Roman"/>
          <w:sz w:val="22"/>
          <w:lang w:eastAsia="en-GB"/>
        </w:rPr>
        <w:t xml:space="preserve"> also applies. </w:t>
      </w:r>
    </w:p>
    <w:p w14:paraId="703BCDD8" w14:textId="77777777" w:rsidR="00041339" w:rsidRPr="00C22065" w:rsidRDefault="00041339" w:rsidP="002F3CFA">
      <w:pPr>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Submit your feedback: </w:t>
      </w:r>
    </w:p>
    <w:p w14:paraId="4154D3B3" w14:textId="75C1F8E2" w:rsidR="00041339" w:rsidRDefault="00041339" w:rsidP="73ACB1CD">
      <w:pPr>
        <w:numPr>
          <w:ilvl w:val="0"/>
          <w:numId w:val="8"/>
        </w:numPr>
        <w:spacing w:before="0" w:after="120" w:line="240" w:lineRule="auto"/>
        <w:rPr>
          <w:rFonts w:ascii="Calibri" w:eastAsia="Calibri" w:hAnsi="Calibri" w:cs="Times New Roman"/>
          <w:b/>
          <w:bCs/>
          <w:i/>
          <w:iCs/>
          <w:sz w:val="22"/>
          <w:lang w:eastAsia="en-GB"/>
        </w:rPr>
      </w:pPr>
      <w:r w:rsidRPr="73ACB1CD">
        <w:rPr>
          <w:rFonts w:ascii="Calibri" w:eastAsia="Calibri" w:hAnsi="Calibri" w:cs="Times New Roman"/>
          <w:sz w:val="22"/>
          <w:lang w:eastAsia="en-GB"/>
        </w:rPr>
        <w:t>As a Microsoft Word document by email to</w:t>
      </w:r>
      <w:r w:rsidRPr="73ACB1CD">
        <w:rPr>
          <w:rFonts w:ascii="Calibri" w:eastAsia="Calibri" w:hAnsi="Calibri" w:cs="Times New Roman"/>
          <w:b/>
          <w:bCs/>
          <w:sz w:val="22"/>
          <w:lang w:eastAsia="en-GB"/>
        </w:rPr>
        <w:t xml:space="preserve"> </w:t>
      </w:r>
      <w:r w:rsidR="008E0059" w:rsidRPr="73ACB1CD">
        <w:rPr>
          <w:rFonts w:ascii="Calibri" w:eastAsia="Calibri" w:hAnsi="Calibri" w:cs="Times New Roman"/>
          <w:b/>
          <w:bCs/>
          <w:sz w:val="22"/>
          <w:lang w:eastAsia="en-GB"/>
        </w:rPr>
        <w:t>building@mbie.govt.nz</w:t>
      </w:r>
      <w:r w:rsidRPr="73ACB1CD">
        <w:rPr>
          <w:rFonts w:ascii="Calibri" w:eastAsia="Calibri" w:hAnsi="Calibri" w:cs="Times New Roman"/>
          <w:b/>
          <w:bCs/>
          <w:sz w:val="22"/>
          <w:lang w:eastAsia="en-GB"/>
        </w:rPr>
        <w:t xml:space="preserve"> </w:t>
      </w:r>
      <w:r w:rsidRPr="73ACB1CD">
        <w:rPr>
          <w:rFonts w:ascii="Calibri" w:eastAsia="Calibri" w:hAnsi="Calibri" w:cs="Times New Roman"/>
          <w:sz w:val="22"/>
          <w:lang w:eastAsia="en-GB"/>
        </w:rPr>
        <w:t>with the subject line:</w:t>
      </w:r>
      <w:r w:rsidRPr="73ACB1CD">
        <w:rPr>
          <w:rFonts w:ascii="Calibri" w:eastAsia="Calibri" w:hAnsi="Calibri" w:cs="Times New Roman"/>
          <w:b/>
          <w:bCs/>
          <w:i/>
          <w:iCs/>
          <w:sz w:val="22"/>
          <w:lang w:eastAsia="en-GB"/>
        </w:rPr>
        <w:t xml:space="preserve"> </w:t>
      </w:r>
      <w:r w:rsidR="008E0059" w:rsidRPr="73ACB1CD">
        <w:rPr>
          <w:rFonts w:ascii="Calibri" w:eastAsia="Calibri" w:hAnsi="Calibri" w:cs="Times New Roman"/>
          <w:i/>
          <w:iCs/>
          <w:sz w:val="22"/>
          <w:lang w:eastAsia="en-GB"/>
        </w:rPr>
        <w:t>Consultation</w:t>
      </w:r>
      <w:r w:rsidR="008E0059" w:rsidRPr="73ACB1CD">
        <w:rPr>
          <w:rFonts w:ascii="Calibri" w:eastAsia="Calibri" w:hAnsi="Calibri" w:cs="Times New Roman"/>
          <w:b/>
          <w:bCs/>
          <w:i/>
          <w:iCs/>
          <w:sz w:val="22"/>
          <w:lang w:eastAsia="en-GB"/>
        </w:rPr>
        <w:t xml:space="preserve"> – </w:t>
      </w:r>
      <w:r w:rsidR="41B7A916" w:rsidRPr="73ACB1CD">
        <w:rPr>
          <w:rFonts w:ascii="Calibri" w:eastAsia="Calibri" w:hAnsi="Calibri" w:cs="Times New Roman"/>
          <w:i/>
          <w:iCs/>
          <w:sz w:val="22"/>
          <w:lang w:eastAsia="en-GB"/>
        </w:rPr>
        <w:t xml:space="preserve">Recognition of </w:t>
      </w:r>
      <w:proofErr w:type="spellStart"/>
      <w:r w:rsidR="41B7A916" w:rsidRPr="73ACB1CD">
        <w:rPr>
          <w:rFonts w:ascii="Calibri" w:eastAsia="Calibri" w:hAnsi="Calibri" w:cs="Times New Roman"/>
          <w:i/>
          <w:iCs/>
          <w:sz w:val="22"/>
          <w:lang w:eastAsia="en-GB"/>
        </w:rPr>
        <w:t>WaterMark</w:t>
      </w:r>
      <w:proofErr w:type="spellEnd"/>
      <w:r w:rsidR="41B7A916" w:rsidRPr="73ACB1CD">
        <w:rPr>
          <w:rFonts w:ascii="Calibri" w:eastAsia="Calibri" w:hAnsi="Calibri" w:cs="Times New Roman"/>
          <w:i/>
          <w:iCs/>
          <w:sz w:val="22"/>
          <w:lang w:eastAsia="en-GB"/>
        </w:rPr>
        <w:t xml:space="preserve"> Products</w:t>
      </w:r>
      <w:r w:rsidR="008E0059" w:rsidRPr="73ACB1CD">
        <w:rPr>
          <w:rFonts w:ascii="Calibri" w:eastAsia="Calibri" w:hAnsi="Calibri" w:cs="Times New Roman"/>
          <w:i/>
          <w:iCs/>
          <w:sz w:val="22"/>
          <w:lang w:eastAsia="en-GB"/>
        </w:rPr>
        <w:t xml:space="preserve"> </w:t>
      </w:r>
    </w:p>
    <w:p w14:paraId="6E4A5A28" w14:textId="77777777" w:rsidR="00041339" w:rsidRPr="003A5583" w:rsidRDefault="00041339" w:rsidP="002F3CFA">
      <w:pPr>
        <w:numPr>
          <w:ilvl w:val="0"/>
          <w:numId w:val="8"/>
        </w:numPr>
        <w:spacing w:before="0" w:after="120" w:line="240" w:lineRule="auto"/>
        <w:rPr>
          <w:rFonts w:ascii="Calibri" w:eastAsia="Calibri" w:hAnsi="Calibri" w:cs="Times New Roman"/>
          <w:b/>
          <w:i/>
          <w:sz w:val="22"/>
          <w:lang w:eastAsia="en-GB"/>
        </w:rPr>
      </w:pPr>
      <w:r w:rsidRPr="003A5583">
        <w:rPr>
          <w:rFonts w:ascii="Calibri" w:eastAsia="Calibri" w:hAnsi="Calibri" w:cs="Times New Roman"/>
          <w:sz w:val="22"/>
          <w:lang w:eastAsia="en-GB"/>
        </w:rPr>
        <w:t>By mailing your submission to:</w:t>
      </w:r>
    </w:p>
    <w:p w14:paraId="26495514" w14:textId="7A674491" w:rsidR="00EB5184" w:rsidRDefault="008E0059" w:rsidP="73ACB1CD">
      <w:pPr>
        <w:spacing w:before="0" w:after="120" w:line="240" w:lineRule="auto"/>
        <w:ind w:left="1077"/>
        <w:contextualSpacing/>
        <w:rPr>
          <w:rFonts w:ascii="Calibri" w:eastAsia="Calibri" w:hAnsi="Calibri" w:cs="Times New Roman"/>
          <w:i/>
          <w:iCs/>
          <w:sz w:val="22"/>
          <w:lang w:eastAsia="en-GB"/>
        </w:rPr>
      </w:pPr>
      <w:r w:rsidRPr="73ACB1CD">
        <w:rPr>
          <w:sz w:val="22"/>
        </w:rPr>
        <w:t>Consultation –</w:t>
      </w:r>
      <w:r w:rsidRPr="73ACB1CD">
        <w:rPr>
          <w:i/>
          <w:iCs/>
          <w:sz w:val="22"/>
        </w:rPr>
        <w:t xml:space="preserve"> </w:t>
      </w:r>
      <w:r w:rsidR="399AAA24" w:rsidRPr="003712FF">
        <w:rPr>
          <w:rFonts w:ascii="Calibri" w:eastAsia="Calibri" w:hAnsi="Calibri" w:cs="Times New Roman"/>
          <w:sz w:val="22"/>
          <w:lang w:eastAsia="en-GB"/>
        </w:rPr>
        <w:t>R</w:t>
      </w:r>
      <w:r w:rsidR="399AAA24" w:rsidRPr="73ACB1CD">
        <w:rPr>
          <w:rFonts w:ascii="Calibri" w:eastAsia="Calibri" w:hAnsi="Calibri" w:cs="Times New Roman"/>
          <w:sz w:val="22"/>
          <w:lang w:eastAsia="en-GB"/>
        </w:rPr>
        <w:t xml:space="preserve">ecognition of </w:t>
      </w:r>
      <w:proofErr w:type="spellStart"/>
      <w:r w:rsidR="399AAA24" w:rsidRPr="73ACB1CD">
        <w:rPr>
          <w:rFonts w:ascii="Calibri" w:eastAsia="Calibri" w:hAnsi="Calibri" w:cs="Times New Roman"/>
          <w:sz w:val="22"/>
          <w:lang w:eastAsia="en-GB"/>
        </w:rPr>
        <w:t>WaterMark</w:t>
      </w:r>
      <w:proofErr w:type="spellEnd"/>
      <w:r w:rsidR="399AAA24" w:rsidRPr="73ACB1CD">
        <w:rPr>
          <w:rFonts w:ascii="Calibri" w:eastAsia="Calibri" w:hAnsi="Calibri" w:cs="Times New Roman"/>
          <w:sz w:val="22"/>
          <w:lang w:eastAsia="en-GB"/>
        </w:rPr>
        <w:t xml:space="preserve"> Products</w:t>
      </w:r>
    </w:p>
    <w:p w14:paraId="694F4EC6" w14:textId="72F41928" w:rsidR="008E0059" w:rsidRPr="008E0059" w:rsidRDefault="00EB5184" w:rsidP="73ACB1CD">
      <w:pPr>
        <w:spacing w:before="0" w:after="120" w:line="240" w:lineRule="auto"/>
        <w:ind w:left="1077"/>
        <w:contextualSpacing/>
        <w:rPr>
          <w:sz w:val="22"/>
        </w:rPr>
      </w:pPr>
      <w:r w:rsidRPr="73ACB1CD">
        <w:rPr>
          <w:sz w:val="22"/>
        </w:rPr>
        <w:t>A</w:t>
      </w:r>
      <w:r w:rsidR="008E0059" w:rsidRPr="73ACB1CD">
        <w:rPr>
          <w:sz w:val="22"/>
        </w:rPr>
        <w:t xml:space="preserve">ttn: </w:t>
      </w:r>
      <w:r w:rsidR="726C7F8C" w:rsidRPr="003712FF">
        <w:rPr>
          <w:sz w:val="22"/>
        </w:rPr>
        <w:t>Simon Thomas</w:t>
      </w:r>
    </w:p>
    <w:p w14:paraId="3571B275" w14:textId="164914AB" w:rsidR="00041339" w:rsidRPr="00041339" w:rsidRDefault="00041339" w:rsidP="00041339">
      <w:pPr>
        <w:spacing w:line="240" w:lineRule="auto"/>
        <w:ind w:left="1080"/>
        <w:rPr>
          <w:sz w:val="22"/>
        </w:rPr>
      </w:pPr>
      <w:r w:rsidRPr="00F5174B">
        <w:rPr>
          <w:sz w:val="22"/>
        </w:rPr>
        <w:t>Ministry of Business, Innova</w:t>
      </w:r>
      <w:r>
        <w:rPr>
          <w:sz w:val="22"/>
        </w:rPr>
        <w:t>tion and Employment</w:t>
      </w:r>
      <w:r>
        <w:rPr>
          <w:sz w:val="22"/>
        </w:rPr>
        <w:br/>
        <w:t>PO Box 1473, Wellington 6140</w:t>
      </w:r>
      <w:r>
        <w:rPr>
          <w:sz w:val="22"/>
        </w:rPr>
        <w:br/>
        <w:t>New Zealand</w:t>
      </w:r>
    </w:p>
    <w:p w14:paraId="65D80B24" w14:textId="77777777" w:rsidR="00FD5942" w:rsidRPr="00483347" w:rsidRDefault="00FD5942" w:rsidP="00FD5942">
      <w:pPr>
        <w:rPr>
          <w:lang w:eastAsia="en-GB"/>
        </w:rPr>
      </w:pPr>
    </w:p>
    <w:p w14:paraId="26CF6B09" w14:textId="77777777" w:rsidR="00483347" w:rsidRDefault="00483347" w:rsidP="003712FF">
      <w:pPr>
        <w:spacing w:before="0" w:after="120" w:line="240" w:lineRule="auto"/>
        <w:rPr>
          <w:rFonts w:ascii="Calibri" w:eastAsia="Calibri" w:hAnsi="Calibri" w:cs="Times New Roman"/>
          <w:sz w:val="22"/>
          <w:lang w:eastAsia="en-GB"/>
        </w:rPr>
      </w:pPr>
    </w:p>
    <w:p w14:paraId="2C305FB6" w14:textId="0AF8094A" w:rsidR="003712FF" w:rsidRDefault="003712FF" w:rsidP="003712FF">
      <w:pPr>
        <w:spacing w:before="0" w:after="120" w:line="240" w:lineRule="auto"/>
        <w:rPr>
          <w:rFonts w:ascii="Calibri" w:eastAsia="Calibri" w:hAnsi="Calibri" w:cs="Times New Roman"/>
          <w:sz w:val="22"/>
          <w:lang w:eastAsia="en-GB"/>
        </w:rPr>
        <w:sectPr w:rsidR="003712FF" w:rsidSect="00A174C8">
          <w:type w:val="continuous"/>
          <w:pgSz w:w="11906" w:h="16838"/>
          <w:pgMar w:top="2208" w:right="1418" w:bottom="1418" w:left="1418" w:header="325" w:footer="459" w:gutter="0"/>
          <w:cols w:space="708"/>
          <w:docGrid w:linePitch="360"/>
        </w:sectPr>
      </w:pPr>
    </w:p>
    <w:p w14:paraId="6EFC38A0" w14:textId="77777777" w:rsidR="003712FF" w:rsidRDefault="003712FF" w:rsidP="003712FF">
      <w:bookmarkStart w:id="1" w:name="_Toc69002629"/>
    </w:p>
    <w:p w14:paraId="31A62471" w14:textId="77777777" w:rsidR="003712FF" w:rsidRPr="003712FF" w:rsidRDefault="003712FF" w:rsidP="003712FF"/>
    <w:p w14:paraId="56D497B7" w14:textId="68891BCB" w:rsidR="00104B50" w:rsidRPr="00C1103D" w:rsidRDefault="00104B50" w:rsidP="00FD5942">
      <w:pPr>
        <w:pStyle w:val="Heading1"/>
      </w:pPr>
      <w:r w:rsidRPr="00C1103D">
        <w:t>S</w:t>
      </w:r>
      <w:r w:rsidR="00AB1B10" w:rsidRPr="00C1103D">
        <w:t>ubmitter information</w:t>
      </w:r>
      <w:bookmarkEnd w:id="1"/>
      <w:r w:rsidRPr="00C1103D">
        <w:t xml:space="preserve"> </w:t>
      </w:r>
    </w:p>
    <w:p w14:paraId="34CD3613" w14:textId="77777777" w:rsidR="003E6E08" w:rsidRPr="00CE0DB6" w:rsidRDefault="003E6E08" w:rsidP="00623023">
      <w:pPr>
        <w:spacing w:before="0" w:line="240" w:lineRule="auto"/>
        <w:rPr>
          <w:sz w:val="22"/>
          <w:szCs w:val="20"/>
        </w:rPr>
      </w:pPr>
      <w:r w:rsidRPr="00CE0DB6">
        <w:rPr>
          <w:sz w:val="22"/>
          <w:lang w:val="en"/>
        </w:rPr>
        <w:t>MBIE</w:t>
      </w:r>
      <w:r w:rsidR="009D5B3F">
        <w:rPr>
          <w:sz w:val="22"/>
          <w:lang w:val="en"/>
        </w:rPr>
        <w:t xml:space="preserve"> </w:t>
      </w:r>
      <w:r w:rsidRPr="00CE0DB6">
        <w:rPr>
          <w:sz w:val="22"/>
          <w:lang w:val="en"/>
        </w:rPr>
        <w:t>would appreciate if you would provide some information about yourself. If you choose</w:t>
      </w:r>
      <w:r w:rsidR="009B7F89">
        <w:rPr>
          <w:sz w:val="22"/>
          <w:lang w:val="en"/>
        </w:rPr>
        <w:t xml:space="preserve"> to provide information in the </w:t>
      </w:r>
      <w:r w:rsidRPr="00CE0DB6">
        <w:rPr>
          <w:sz w:val="22"/>
          <w:lang w:val="en"/>
        </w:rPr>
        <w:t>section below</w:t>
      </w:r>
      <w:r w:rsidR="001D4DC2">
        <w:rPr>
          <w:sz w:val="22"/>
          <w:lang w:val="en"/>
        </w:rPr>
        <w:t>,</w:t>
      </w:r>
      <w:r w:rsidRPr="00CE0DB6">
        <w:rPr>
          <w:sz w:val="22"/>
          <w:lang w:val="en"/>
        </w:rPr>
        <w:t xml:space="preserve"> it will be used to help MBIE</w:t>
      </w:r>
      <w:r w:rsidR="009D5B3F">
        <w:rPr>
          <w:sz w:val="22"/>
          <w:lang w:val="en"/>
        </w:rPr>
        <w:t xml:space="preserve"> </w:t>
      </w:r>
      <w:r w:rsidRPr="00CE0DB6">
        <w:rPr>
          <w:sz w:val="22"/>
          <w:lang w:val="en"/>
        </w:rPr>
        <w:t xml:space="preserve">understand </w:t>
      </w:r>
      <w:r w:rsidR="00E261F6">
        <w:rPr>
          <w:sz w:val="22"/>
          <w:lang w:val="en"/>
        </w:rPr>
        <w:t>how different sectors view</w:t>
      </w:r>
      <w:r w:rsidRPr="00CE0DB6">
        <w:rPr>
          <w:sz w:val="22"/>
          <w:lang w:val="en"/>
        </w:rPr>
        <w:t xml:space="preserve"> </w:t>
      </w:r>
      <w:r w:rsidR="001D4DC2">
        <w:rPr>
          <w:sz w:val="22"/>
          <w:lang w:val="en"/>
        </w:rPr>
        <w:t xml:space="preserve">the </w:t>
      </w:r>
      <w:r w:rsidR="00C56D22" w:rsidRPr="00C56D22">
        <w:rPr>
          <w:sz w:val="22"/>
          <w:lang w:val="en"/>
        </w:rPr>
        <w:t>proposals and options for requiring and achieving minimum onshore fuel stockholding</w:t>
      </w:r>
      <w:r w:rsidRPr="00CE0DB6">
        <w:rPr>
          <w:sz w:val="22"/>
          <w:lang w:val="en"/>
        </w:rPr>
        <w:t>. Any information you provide will be stored securely.</w:t>
      </w:r>
    </w:p>
    <w:p w14:paraId="3FA054A3" w14:textId="77777777" w:rsidR="003E6E08" w:rsidRPr="00B111B7" w:rsidRDefault="00CE0DB6" w:rsidP="00CE0DB6">
      <w:pPr>
        <w:spacing w:after="120" w:line="240" w:lineRule="auto"/>
        <w:rPr>
          <w:b/>
          <w:sz w:val="28"/>
          <w:szCs w:val="24"/>
        </w:rPr>
      </w:pPr>
      <w:r w:rsidRPr="00B111B7">
        <w:rPr>
          <w:b/>
          <w:sz w:val="28"/>
          <w:szCs w:val="24"/>
        </w:rPr>
        <w:t>Your name, email address, phone number 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3E6E08" w14:paraId="737D89DA" w14:textId="77777777" w:rsidTr="00FD5942">
        <w:tc>
          <w:tcPr>
            <w:tcW w:w="1701" w:type="dxa"/>
          </w:tcPr>
          <w:p w14:paraId="04DBD3F9" w14:textId="77777777" w:rsidR="003E6E08" w:rsidRDefault="003E6E08" w:rsidP="00F9595E">
            <w:pPr>
              <w:spacing w:before="120" w:after="120"/>
            </w:pPr>
            <w:r>
              <w:t>Name:</w:t>
            </w:r>
          </w:p>
        </w:tc>
        <w:tc>
          <w:tcPr>
            <w:tcW w:w="7371" w:type="dxa"/>
            <w:shd w:val="clear" w:color="auto" w:fill="F2F2F2" w:themeFill="background1" w:themeFillShade="F2"/>
          </w:tcPr>
          <w:p w14:paraId="005FBA5F" w14:textId="77777777" w:rsidR="003E6E08" w:rsidRDefault="003E6E08" w:rsidP="00F9595E">
            <w:pPr>
              <w:spacing w:before="120" w:after="120"/>
            </w:pPr>
          </w:p>
        </w:tc>
      </w:tr>
    </w:tbl>
    <w:p w14:paraId="321E6B01"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79357C" w14:paraId="3A4663E4" w14:textId="77777777" w:rsidTr="00FD5942">
        <w:tc>
          <w:tcPr>
            <w:tcW w:w="1701" w:type="dxa"/>
          </w:tcPr>
          <w:p w14:paraId="53FBE280" w14:textId="77777777" w:rsidR="0079357C" w:rsidRDefault="0079357C" w:rsidP="00F9595E">
            <w:pPr>
              <w:spacing w:before="120" w:after="120"/>
            </w:pPr>
            <w:r>
              <w:t>Email address:</w:t>
            </w:r>
          </w:p>
        </w:tc>
        <w:tc>
          <w:tcPr>
            <w:tcW w:w="7371" w:type="dxa"/>
            <w:shd w:val="clear" w:color="auto" w:fill="F2F2F2" w:themeFill="background1" w:themeFillShade="F2"/>
          </w:tcPr>
          <w:p w14:paraId="012D19E0" w14:textId="77777777" w:rsidR="0079357C" w:rsidRDefault="0079357C" w:rsidP="00F9595E">
            <w:pPr>
              <w:spacing w:before="120" w:after="120"/>
            </w:pPr>
          </w:p>
        </w:tc>
      </w:tr>
    </w:tbl>
    <w:p w14:paraId="3973008A" w14:textId="77777777" w:rsidR="00CE0DB6" w:rsidRDefault="00CE0DB6" w:rsidP="00CE0DB6">
      <w:pPr>
        <w:pStyle w:val="ListParagraph"/>
        <w:spacing w:before="0" w:after="0" w:line="240" w:lineRule="auto"/>
        <w:ind w:left="567"/>
        <w:rPr>
          <w:sz w:val="12"/>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CE0DB6" w14:paraId="7A706463" w14:textId="77777777" w:rsidTr="00FD5942">
        <w:tc>
          <w:tcPr>
            <w:tcW w:w="1701" w:type="dxa"/>
          </w:tcPr>
          <w:p w14:paraId="0BE883DB" w14:textId="77777777" w:rsidR="00CE0DB6" w:rsidRDefault="00CE0DB6" w:rsidP="00814B05">
            <w:pPr>
              <w:spacing w:before="120" w:after="120"/>
            </w:pPr>
            <w:r>
              <w:t>Phone number:</w:t>
            </w:r>
          </w:p>
        </w:tc>
        <w:tc>
          <w:tcPr>
            <w:tcW w:w="7371" w:type="dxa"/>
            <w:shd w:val="clear" w:color="auto" w:fill="F2F2F2" w:themeFill="background1" w:themeFillShade="F2"/>
          </w:tcPr>
          <w:p w14:paraId="7217143D" w14:textId="77777777" w:rsidR="00CE0DB6" w:rsidRDefault="00CE0DB6" w:rsidP="00814B05">
            <w:pPr>
              <w:spacing w:before="120" w:after="120"/>
            </w:pPr>
          </w:p>
        </w:tc>
      </w:tr>
    </w:tbl>
    <w:p w14:paraId="44C83076" w14:textId="77777777" w:rsidR="00CE0DB6" w:rsidRPr="0079357C" w:rsidRDefault="00CE0DB6" w:rsidP="00CE0DB6">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CE0DB6" w14:paraId="57C9615D" w14:textId="77777777" w:rsidTr="00FD5942">
        <w:tc>
          <w:tcPr>
            <w:tcW w:w="1701" w:type="dxa"/>
          </w:tcPr>
          <w:p w14:paraId="4EF7FA81" w14:textId="77777777" w:rsidR="00CE0DB6" w:rsidRDefault="00CE0DB6" w:rsidP="00814B05">
            <w:pPr>
              <w:spacing w:before="120" w:after="120"/>
            </w:pPr>
            <w:r>
              <w:t>Organisation:</w:t>
            </w:r>
          </w:p>
        </w:tc>
        <w:tc>
          <w:tcPr>
            <w:tcW w:w="7371" w:type="dxa"/>
            <w:shd w:val="clear" w:color="auto" w:fill="F2F2F2" w:themeFill="background1" w:themeFillShade="F2"/>
          </w:tcPr>
          <w:p w14:paraId="1A520653" w14:textId="77777777" w:rsidR="00CE0DB6" w:rsidRDefault="00CE0DB6" w:rsidP="00814B05">
            <w:pPr>
              <w:spacing w:before="120" w:after="120"/>
            </w:pPr>
          </w:p>
        </w:tc>
      </w:tr>
    </w:tbl>
    <w:p w14:paraId="63A90400" w14:textId="77777777" w:rsidR="00B510BB" w:rsidRPr="00CE0DB6" w:rsidRDefault="00B510BB" w:rsidP="00B510BB">
      <w:pPr>
        <w:pStyle w:val="ListParagraph"/>
        <w:spacing w:before="120" w:after="0" w:line="240" w:lineRule="auto"/>
        <w:ind w:left="0"/>
        <w:rPr>
          <w:szCs w:val="20"/>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B111B7" w14:paraId="581865A1" w14:textId="77777777" w:rsidTr="008D035E">
        <w:trPr>
          <w:trHeight w:val="789"/>
        </w:trPr>
        <w:tc>
          <w:tcPr>
            <w:tcW w:w="567" w:type="dxa"/>
          </w:tcPr>
          <w:p w14:paraId="660B5E52" w14:textId="77777777" w:rsidR="00EB1948" w:rsidRDefault="008822A1" w:rsidP="00EB1948">
            <w:pPr>
              <w:spacing w:before="120" w:after="120" w:line="240" w:lineRule="auto"/>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EB1948" w:rsidRPr="00EF798E">
                  <w:rPr>
                    <w:rFonts w:ascii="MS Gothic" w:eastAsia="MS Gothic" w:hAnsi="MS Gothic" w:hint="eastAsia"/>
                    <w:sz w:val="28"/>
                  </w:rPr>
                  <w:t>☐</w:t>
                </w:r>
              </w:sdtContent>
            </w:sdt>
            <w:r w:rsidR="00EB1948" w:rsidRPr="00EF798E">
              <w:rPr>
                <w:sz w:val="22"/>
              </w:rPr>
              <w:t xml:space="preserve"> </w:t>
            </w:r>
          </w:p>
        </w:tc>
        <w:tc>
          <w:tcPr>
            <w:tcW w:w="8545" w:type="dxa"/>
          </w:tcPr>
          <w:p w14:paraId="5D2E6653" w14:textId="09CCD947" w:rsidR="00EB1948" w:rsidRDefault="00EB1948" w:rsidP="00EB1948">
            <w:pPr>
              <w:pStyle w:val="ListParagraph"/>
              <w:spacing w:before="120" w:after="120" w:line="240" w:lineRule="auto"/>
              <w:ind w:left="0"/>
              <w:rPr>
                <w:szCs w:val="20"/>
              </w:rPr>
            </w:pPr>
            <w:r w:rsidRPr="00EB1948">
              <w:rPr>
                <w:rFonts w:ascii="Calibri" w:eastAsia="Times New Roman" w:hAnsi="Calibri" w:cs="Times New Roman"/>
                <w:sz w:val="22"/>
                <w:lang w:eastAsia="ko-KR"/>
              </w:rPr>
              <w:t xml:space="preserve">The Privacy Act </w:t>
            </w:r>
            <w:r w:rsidR="00594105">
              <w:rPr>
                <w:rFonts w:ascii="Calibri" w:eastAsia="Times New Roman" w:hAnsi="Calibri" w:cs="Times New Roman"/>
                <w:sz w:val="22"/>
                <w:lang w:eastAsia="ko-KR"/>
              </w:rPr>
              <w:t>2020</w:t>
            </w:r>
            <w:r w:rsidRPr="00EB1948">
              <w:rPr>
                <w:rFonts w:ascii="Calibri" w:eastAsia="Times New Roman" w:hAnsi="Calibri" w:cs="Times New Roman"/>
                <w:sz w:val="22"/>
                <w:lang w:eastAsia="ko-KR"/>
              </w:rPr>
              <w:t xml:space="preserve"> applies to submissions. Please tick the box if you do </w:t>
            </w:r>
            <w:r w:rsidRPr="00EF798E">
              <w:rPr>
                <w:rFonts w:ascii="Calibri" w:eastAsia="Times New Roman" w:hAnsi="Calibri" w:cs="Times New Roman"/>
                <w:b/>
                <w:sz w:val="22"/>
                <w:u w:val="single"/>
                <w:lang w:eastAsia="ko-KR"/>
              </w:rPr>
              <w:t>not</w:t>
            </w:r>
            <w:r w:rsidRPr="00EF798E">
              <w:rPr>
                <w:rFonts w:ascii="Calibri" w:eastAsia="Times New Roman" w:hAnsi="Calibri" w:cs="Times New Roman"/>
                <w:b/>
                <w:sz w:val="22"/>
                <w:lang w:eastAsia="ko-KR"/>
              </w:rPr>
              <w:t xml:space="preserve"> </w:t>
            </w:r>
            <w:r w:rsidRPr="00EB1948">
              <w:rPr>
                <w:rFonts w:ascii="Calibri" w:eastAsia="Times New Roman" w:hAnsi="Calibri" w:cs="Times New Roman"/>
                <w:sz w:val="22"/>
                <w:lang w:eastAsia="ko-KR"/>
              </w:rPr>
              <w:t>wish your name or other personal information to be included in any information about submissions that MBIE may</w:t>
            </w:r>
            <w:r w:rsidR="00B111B7">
              <w:rPr>
                <w:rFonts w:ascii="Calibri" w:eastAsia="Times New Roman" w:hAnsi="Calibri" w:cs="Times New Roman"/>
                <w:sz w:val="22"/>
                <w:lang w:eastAsia="ko-KR"/>
              </w:rPr>
              <w:t xml:space="preserve"> publish. </w:t>
            </w:r>
            <w:r>
              <w:tab/>
            </w:r>
          </w:p>
        </w:tc>
      </w:tr>
      <w:tr w:rsidR="00EB1948" w14:paraId="5A006877" w14:textId="77777777" w:rsidTr="008D035E">
        <w:trPr>
          <w:trHeight w:val="982"/>
        </w:trPr>
        <w:tc>
          <w:tcPr>
            <w:tcW w:w="567" w:type="dxa"/>
          </w:tcPr>
          <w:p w14:paraId="3AFFA569" w14:textId="77777777" w:rsidR="00EB1948" w:rsidRPr="00EB1948" w:rsidRDefault="008822A1" w:rsidP="00EB1948">
            <w:pPr>
              <w:spacing w:before="120" w:after="120" w:line="240" w:lineRule="auto"/>
              <w:rPr>
                <w:rFonts w:ascii="MS Gothic" w:eastAsia="MS Gothic" w:hAnsi="MS Gothic"/>
                <w:sz w:val="24"/>
              </w:rPr>
            </w:pPr>
            <w:sdt>
              <w:sdtPr>
                <w:rPr>
                  <w:rFonts w:ascii="MS Gothic" w:eastAsia="MS Gothic" w:hAnsi="MS Gothic"/>
                  <w:sz w:val="28"/>
                </w:rPr>
                <w:id w:val="-532648112"/>
                <w14:checkbox>
                  <w14:checked w14:val="0"/>
                  <w14:checkedState w14:val="2612" w14:font="MS Gothic"/>
                  <w14:uncheckedState w14:val="2610" w14:font="MS Gothic"/>
                </w14:checkbox>
              </w:sdtPr>
              <w:sdtEndPr/>
              <w:sdtContent>
                <w:r w:rsidR="00504EA9" w:rsidRPr="00EF798E">
                  <w:rPr>
                    <w:rFonts w:ascii="MS Gothic" w:eastAsia="MS Gothic" w:hAnsi="MS Gothic" w:hint="eastAsia"/>
                    <w:sz w:val="28"/>
                  </w:rPr>
                  <w:t>☐</w:t>
                </w:r>
              </w:sdtContent>
            </w:sdt>
          </w:p>
        </w:tc>
        <w:tc>
          <w:tcPr>
            <w:tcW w:w="8545" w:type="dxa"/>
          </w:tcPr>
          <w:p w14:paraId="7C797167" w14:textId="77777777" w:rsidR="00EB1948" w:rsidRPr="00EB1948" w:rsidRDefault="00EB1948" w:rsidP="00E261F6">
            <w:pPr>
              <w:pStyle w:val="ListParagraph"/>
              <w:spacing w:before="120" w:after="0" w:line="240" w:lineRule="auto"/>
              <w:ind w:left="0"/>
              <w:rPr>
                <w:rFonts w:ascii="Calibri" w:eastAsia="Times New Roman" w:hAnsi="Calibri" w:cs="Times New Roman"/>
                <w:sz w:val="22"/>
                <w:lang w:eastAsia="ko-KR"/>
              </w:rPr>
            </w:pPr>
            <w:r w:rsidRPr="00EB1948">
              <w:rPr>
                <w:sz w:val="22"/>
              </w:rPr>
              <w:t>MBIE</w:t>
            </w:r>
            <w:r w:rsidR="009D5B3F">
              <w:rPr>
                <w:sz w:val="22"/>
              </w:rPr>
              <w:t xml:space="preserve"> </w:t>
            </w:r>
            <w:r w:rsidRPr="00EB1948">
              <w:rPr>
                <w:sz w:val="22"/>
              </w:rPr>
              <w:t xml:space="preserve">may upload submissions </w:t>
            </w:r>
            <w:r w:rsidR="00E261F6">
              <w:rPr>
                <w:sz w:val="22"/>
              </w:rPr>
              <w:t>and potentially</w:t>
            </w:r>
            <w:r w:rsidRPr="00EB1948">
              <w:rPr>
                <w:sz w:val="22"/>
              </w:rPr>
              <w:t xml:space="preserve"> a summary of submissions to </w:t>
            </w:r>
            <w:r w:rsidR="00C56D22">
              <w:rPr>
                <w:sz w:val="22"/>
              </w:rPr>
              <w:t>its</w:t>
            </w:r>
            <w:r w:rsidRPr="00EB1948">
              <w:rPr>
                <w:sz w:val="22"/>
              </w:rPr>
              <w:t xml:space="preserve"> website</w:t>
            </w:r>
            <w:r w:rsidR="009D5B3F">
              <w:rPr>
                <w:sz w:val="22"/>
              </w:rPr>
              <w:t>,</w:t>
            </w:r>
            <w:r w:rsidRPr="00EB1948">
              <w:rPr>
                <w:sz w:val="22"/>
              </w:rPr>
              <w:t xml:space="preserve"> </w:t>
            </w:r>
            <w:hyperlink r:id="rId14" w:history="1">
              <w:r w:rsidRPr="00AA0E39">
                <w:rPr>
                  <w:rStyle w:val="Hyperlink"/>
                  <w:b/>
                  <w:sz w:val="22"/>
                </w:rPr>
                <w:t>www.mbie.govt.nz</w:t>
              </w:r>
            </w:hyperlink>
            <w:r w:rsidR="009D5B3F">
              <w:rPr>
                <w:sz w:val="22"/>
              </w:rPr>
              <w:t xml:space="preserve">. </w:t>
            </w:r>
            <w:r w:rsidRPr="00EB1948">
              <w:rPr>
                <w:sz w:val="22"/>
              </w:rPr>
              <w:t>If you do</w:t>
            </w:r>
            <w:r w:rsidRPr="00EF798E">
              <w:rPr>
                <w:b/>
                <w:sz w:val="22"/>
              </w:rPr>
              <w:t xml:space="preserve"> </w:t>
            </w:r>
            <w:r w:rsidRPr="00EF798E">
              <w:rPr>
                <w:b/>
                <w:sz w:val="22"/>
                <w:u w:val="single"/>
              </w:rPr>
              <w:t>not</w:t>
            </w:r>
            <w:r w:rsidRPr="00EB1948">
              <w:rPr>
                <w:sz w:val="22"/>
              </w:rPr>
              <w:t xml:space="preserve"> want your submission or a summary of your submission to be placed on </w:t>
            </w:r>
            <w:r w:rsidR="009D5B3F">
              <w:rPr>
                <w:sz w:val="22"/>
              </w:rPr>
              <w:t xml:space="preserve">either of </w:t>
            </w:r>
            <w:r w:rsidR="004443C8">
              <w:rPr>
                <w:sz w:val="22"/>
              </w:rPr>
              <w:t xml:space="preserve">these </w:t>
            </w:r>
            <w:r w:rsidRPr="00EB1948">
              <w:rPr>
                <w:sz w:val="22"/>
              </w:rPr>
              <w:t>website</w:t>
            </w:r>
            <w:r w:rsidR="009D5B3F">
              <w:rPr>
                <w:sz w:val="22"/>
              </w:rPr>
              <w:t>s</w:t>
            </w:r>
            <w:r w:rsidRPr="00EB1948">
              <w:rPr>
                <w:sz w:val="22"/>
              </w:rPr>
              <w:t>, please tick the box and type an explanation below</w:t>
            </w:r>
            <w:r w:rsidR="00504EA9">
              <w:rPr>
                <w:sz w:val="22"/>
              </w:rPr>
              <w:t>:</w:t>
            </w:r>
          </w:p>
        </w:tc>
      </w:tr>
    </w:tbl>
    <w:p w14:paraId="5CB4745F" w14:textId="77777777" w:rsidR="00504EA9" w:rsidRPr="00B111B7" w:rsidRDefault="00504EA9" w:rsidP="009B206B">
      <w:pPr>
        <w:spacing w:line="240" w:lineRule="auto"/>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26"/>
      </w:tblGrid>
      <w:tr w:rsidR="00504EA9" w:rsidRPr="007725E8" w14:paraId="09F56FF2" w14:textId="77777777" w:rsidTr="00FD5942">
        <w:trPr>
          <w:trHeight w:val="281"/>
        </w:trPr>
        <w:tc>
          <w:tcPr>
            <w:tcW w:w="9026" w:type="dxa"/>
            <w:shd w:val="clear" w:color="auto" w:fill="F2F2F2" w:themeFill="background1" w:themeFillShade="F2"/>
          </w:tcPr>
          <w:p w14:paraId="11E143DF" w14:textId="77777777" w:rsidR="00504EA9" w:rsidRPr="00B111B7" w:rsidRDefault="00504EA9" w:rsidP="00814B05">
            <w:pPr>
              <w:spacing w:before="120" w:after="120"/>
              <w:rPr>
                <w:sz w:val="22"/>
                <w:szCs w:val="20"/>
              </w:rPr>
            </w:pPr>
            <w:r w:rsidRPr="00B111B7">
              <w:rPr>
                <w:sz w:val="22"/>
                <w:szCs w:val="20"/>
              </w:rPr>
              <w:t>I do not want my submission placed on MBIE’s</w:t>
            </w:r>
            <w:r w:rsidR="004443C8">
              <w:rPr>
                <w:sz w:val="22"/>
                <w:szCs w:val="20"/>
              </w:rPr>
              <w:t xml:space="preserve"> website</w:t>
            </w:r>
            <w:r w:rsidRPr="00B111B7">
              <w:rPr>
                <w:sz w:val="22"/>
                <w:szCs w:val="20"/>
              </w:rPr>
              <w:t xml:space="preserve"> because… [insert reasoning here]</w:t>
            </w:r>
          </w:p>
        </w:tc>
      </w:tr>
    </w:tbl>
    <w:p w14:paraId="27D457A7" w14:textId="77777777" w:rsidR="008C7C83" w:rsidRDefault="008C7C83" w:rsidP="00E71BDB">
      <w:pPr>
        <w:spacing w:after="0" w:line="240" w:lineRule="auto"/>
      </w:pPr>
      <w:bookmarkStart w:id="2" w:name="_Energy_efficiency_for_1"/>
      <w:bookmarkEnd w:id="2"/>
    </w:p>
    <w:p w14:paraId="1833791D" w14:textId="77777777" w:rsidR="008D035E" w:rsidRDefault="008D035E" w:rsidP="00B111B7">
      <w:pPr>
        <w:spacing w:after="120" w:line="240" w:lineRule="auto"/>
        <w:rPr>
          <w:b/>
          <w:sz w:val="28"/>
          <w:szCs w:val="24"/>
        </w:rPr>
      </w:pPr>
      <w:r>
        <w:rPr>
          <w:b/>
          <w:sz w:val="28"/>
          <w:szCs w:val="24"/>
        </w:rPr>
        <w:t xml:space="preserve">Please </w:t>
      </w:r>
      <w:r w:rsidR="00B111B7" w:rsidRPr="00B111B7">
        <w:rPr>
          <w:b/>
          <w:sz w:val="28"/>
          <w:szCs w:val="24"/>
        </w:rPr>
        <w:t>check if your submission contains confidential information</w:t>
      </w:r>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8D035E" w14:paraId="26328606" w14:textId="77777777" w:rsidTr="008D035E">
        <w:trPr>
          <w:trHeight w:val="789"/>
        </w:trPr>
        <w:tc>
          <w:tcPr>
            <w:tcW w:w="567" w:type="dxa"/>
          </w:tcPr>
          <w:p w14:paraId="09BA000A" w14:textId="77777777" w:rsidR="008D035E" w:rsidRDefault="008822A1" w:rsidP="00814B05">
            <w:pPr>
              <w:spacing w:before="120" w:after="120" w:line="240" w:lineRule="auto"/>
              <w:rPr>
                <w:szCs w:val="20"/>
              </w:rPr>
            </w:pPr>
            <w:sdt>
              <w:sdtPr>
                <w:rPr>
                  <w:rFonts w:ascii="MS Gothic" w:eastAsia="MS Gothic" w:hAnsi="MS Gothic"/>
                  <w:sz w:val="28"/>
                </w:rPr>
                <w:id w:val="1723556589"/>
                <w14:checkbox>
                  <w14:checked w14:val="0"/>
                  <w14:checkedState w14:val="2612" w14:font="MS Gothic"/>
                  <w14:uncheckedState w14:val="2610" w14:font="MS Gothic"/>
                </w14:checkbox>
              </w:sdtPr>
              <w:sdtEndPr/>
              <w:sdtContent>
                <w:r w:rsidR="008D035E" w:rsidRPr="00EF798E">
                  <w:rPr>
                    <w:rFonts w:ascii="MS Gothic" w:eastAsia="MS Gothic" w:hAnsi="MS Gothic" w:hint="eastAsia"/>
                    <w:sz w:val="28"/>
                  </w:rPr>
                  <w:t>☐</w:t>
                </w:r>
              </w:sdtContent>
            </w:sdt>
            <w:r w:rsidR="008D035E" w:rsidRPr="00EF798E">
              <w:rPr>
                <w:sz w:val="22"/>
              </w:rPr>
              <w:t xml:space="preserve"> </w:t>
            </w:r>
          </w:p>
        </w:tc>
        <w:tc>
          <w:tcPr>
            <w:tcW w:w="8550" w:type="dxa"/>
          </w:tcPr>
          <w:p w14:paraId="3FA04371" w14:textId="731C55C2" w:rsidR="00FF7417" w:rsidRDefault="008D035E" w:rsidP="00814B05">
            <w:pPr>
              <w:pStyle w:val="ListParagraph"/>
              <w:spacing w:before="120" w:after="120" w:line="240" w:lineRule="auto"/>
              <w:ind w:left="0"/>
              <w:rPr>
                <w:rFonts w:ascii="Calibri" w:eastAsia="Times New Roman" w:hAnsi="Calibri" w:cs="Times New Roman"/>
                <w:sz w:val="22"/>
                <w:lang w:eastAsia="ko-KR"/>
              </w:rPr>
            </w:pPr>
            <w:r>
              <w:rPr>
                <w:rFonts w:ascii="Calibri" w:eastAsia="Times New Roman" w:hAnsi="Calibri" w:cs="Times New Roman"/>
                <w:sz w:val="22"/>
                <w:lang w:eastAsia="ko-KR"/>
              </w:rPr>
              <w:t xml:space="preserve">I would like my submission (or identifiable parts of my submission) to be kept confidential and </w:t>
            </w:r>
            <w:r w:rsidRPr="008D035E">
              <w:rPr>
                <w:rFonts w:ascii="Calibri" w:eastAsia="Times New Roman" w:hAnsi="Calibri" w:cs="Times New Roman"/>
                <w:b/>
                <w:sz w:val="22"/>
                <w:u w:val="single"/>
                <w:lang w:eastAsia="ko-KR"/>
              </w:rPr>
              <w:t>have stated</w:t>
            </w:r>
            <w:r w:rsidRPr="001E536E">
              <w:rPr>
                <w:rFonts w:ascii="Calibri" w:eastAsia="Times New Roman" w:hAnsi="Calibri" w:cs="Times New Roman"/>
                <w:sz w:val="22"/>
                <w:lang w:eastAsia="ko-KR"/>
              </w:rPr>
              <w:t xml:space="preserve"> </w:t>
            </w:r>
            <w:r>
              <w:rPr>
                <w:rFonts w:ascii="Calibri" w:eastAsia="Times New Roman" w:hAnsi="Calibri" w:cs="Times New Roman"/>
                <w:sz w:val="22"/>
                <w:lang w:eastAsia="ko-KR"/>
              </w:rPr>
              <w:t>my reasons and ground under</w:t>
            </w:r>
            <w:r w:rsidR="003A1A6F">
              <w:rPr>
                <w:rFonts w:ascii="Calibri" w:eastAsia="Times New Roman" w:hAnsi="Calibri" w:cs="Times New Roman"/>
                <w:sz w:val="22"/>
                <w:lang w:eastAsia="ko-KR"/>
              </w:rPr>
              <w:t xml:space="preserve"> section 9 of</w:t>
            </w:r>
            <w:r>
              <w:rPr>
                <w:rFonts w:ascii="Calibri" w:eastAsia="Times New Roman" w:hAnsi="Calibri" w:cs="Times New Roman"/>
                <w:sz w:val="22"/>
                <w:lang w:eastAsia="ko-KR"/>
              </w:rPr>
              <w:t xml:space="preserve"> the Official Information Act that I believe apply, for consideration by MBIE. </w:t>
            </w:r>
          </w:p>
          <w:p w14:paraId="02482EA8" w14:textId="77777777" w:rsidR="00483347" w:rsidRPr="00483347" w:rsidRDefault="00483347" w:rsidP="00483347">
            <w:pPr>
              <w:pStyle w:val="ListParagraph"/>
              <w:spacing w:before="120" w:after="0" w:line="240" w:lineRule="auto"/>
              <w:ind w:left="0"/>
              <w:rPr>
                <w:rFonts w:ascii="Calibri" w:eastAsia="Times New Roman" w:hAnsi="Calibri" w:cs="Times New Roman"/>
                <w:sz w:val="22"/>
                <w:lang w:eastAsia="ko-KR"/>
              </w:rPr>
            </w:pPr>
          </w:p>
        </w:tc>
      </w:tr>
    </w:tbl>
    <w:p w14:paraId="5CF0AA67" w14:textId="77777777" w:rsidR="004C6BE8" w:rsidRDefault="004C6BE8" w:rsidP="003712FF">
      <w:pPr>
        <w:pStyle w:val="NumberedParagraphLevel2"/>
        <w:numPr>
          <w:ilvl w:val="0"/>
          <w:numId w:val="0"/>
        </w:numPr>
        <w:spacing w:line="240" w:lineRule="auto"/>
      </w:pPr>
    </w:p>
    <w:sectPr w:rsidR="004C6BE8" w:rsidSect="003712FF">
      <w:footerReference w:type="default" r:id="rId15"/>
      <w:pgSz w:w="11906" w:h="16838"/>
      <w:pgMar w:top="1440" w:right="993" w:bottom="1440" w:left="144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8EAE" w14:textId="77777777" w:rsidR="00F913DF" w:rsidRDefault="00F913DF" w:rsidP="00B63172">
      <w:pPr>
        <w:spacing w:before="0" w:after="0" w:line="240" w:lineRule="auto"/>
      </w:pPr>
      <w:r>
        <w:separator/>
      </w:r>
    </w:p>
  </w:endnote>
  <w:endnote w:type="continuationSeparator" w:id="0">
    <w:p w14:paraId="51DD4ABA" w14:textId="77777777" w:rsidR="00F913DF" w:rsidRDefault="00F913DF"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8901" w:type="dxa"/>
      <w:tblBorders>
        <w:top w:val="none" w:sz="0" w:space="0" w:color="auto"/>
      </w:tblBorders>
      <w:tblLook w:val="04A0" w:firstRow="1" w:lastRow="0" w:firstColumn="1" w:lastColumn="0" w:noHBand="0" w:noVBand="1"/>
    </w:tblPr>
    <w:tblGrid>
      <w:gridCol w:w="6803"/>
      <w:gridCol w:w="2098"/>
    </w:tblGrid>
    <w:tr w:rsidR="00D53344" w14:paraId="0464EE7F" w14:textId="77777777" w:rsidTr="00D53344">
      <w:trPr>
        <w:trHeight w:val="170"/>
      </w:trPr>
      <w:tc>
        <w:tcPr>
          <w:tcW w:w="6803" w:type="dxa"/>
        </w:tcPr>
        <w:p w14:paraId="4C2B524C" w14:textId="118A3FBA" w:rsidR="00D53344" w:rsidRPr="00A65F51" w:rsidRDefault="00D53344" w:rsidP="00D53344">
          <w:pPr>
            <w:pStyle w:val="Footer"/>
            <w:tabs>
              <w:tab w:val="clear" w:pos="4513"/>
              <w:tab w:val="clear" w:pos="9026"/>
              <w:tab w:val="right" w:pos="9064"/>
            </w:tabs>
            <w:ind w:right="360"/>
            <w:rPr>
              <w:bCs/>
              <w:lang w:val="en-US"/>
            </w:rPr>
          </w:pPr>
          <w:r w:rsidRPr="00A65F51">
            <w:rPr>
              <w:bCs/>
              <w:lang w:val="en-US"/>
            </w:rPr>
            <w:t>Consultation Submission Form</w:t>
          </w:r>
          <w:r>
            <w:rPr>
              <w:bCs/>
              <w:lang w:val="en-US"/>
            </w:rPr>
            <w:t xml:space="preserve"> – </w:t>
          </w:r>
          <w:r w:rsidR="003712FF">
            <w:rPr>
              <w:bCs/>
              <w:lang w:val="en-US"/>
            </w:rPr>
            <w:t xml:space="preserve">Recognition of </w:t>
          </w:r>
          <w:proofErr w:type="spellStart"/>
          <w:r w:rsidR="003712FF">
            <w:rPr>
              <w:bCs/>
              <w:lang w:val="en-US"/>
            </w:rPr>
            <w:t>WaterMark</w:t>
          </w:r>
          <w:proofErr w:type="spellEnd"/>
          <w:r w:rsidR="003712FF">
            <w:rPr>
              <w:bCs/>
              <w:lang w:val="en-US"/>
            </w:rPr>
            <w:t xml:space="preserve"> products</w:t>
          </w:r>
          <w:r>
            <w:rPr>
              <w:bCs/>
              <w:lang w:val="en-US"/>
            </w:rPr>
            <w:t xml:space="preserve"> – </w:t>
          </w:r>
          <w:r w:rsidR="006B6ECF">
            <w:rPr>
              <w:bCs/>
              <w:lang w:val="en-US"/>
            </w:rPr>
            <w:t>November</w:t>
          </w:r>
          <w:r>
            <w:rPr>
              <w:bCs/>
              <w:lang w:val="en-US"/>
            </w:rPr>
            <w:t xml:space="preserve"> 2025</w:t>
          </w:r>
        </w:p>
      </w:tc>
      <w:tc>
        <w:tcPr>
          <w:tcW w:w="2098" w:type="dxa"/>
        </w:tcPr>
        <w:p w14:paraId="35010D38" w14:textId="77777777" w:rsidR="00D53344" w:rsidRPr="002C0894" w:rsidRDefault="00D53344" w:rsidP="00D53344">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3</w:t>
          </w:r>
          <w:r w:rsidRPr="002C0894">
            <w:rPr>
              <w:noProof/>
              <w:lang w:val="en-US"/>
            </w:rPr>
            <w:fldChar w:fldCharType="end"/>
          </w:r>
        </w:p>
      </w:tc>
    </w:tr>
  </w:tbl>
  <w:p w14:paraId="154A0899" w14:textId="77777777" w:rsidR="00D53344" w:rsidRDefault="00D53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4173" w:type="dxa"/>
      <w:tblBorders>
        <w:top w:val="none" w:sz="0" w:space="0" w:color="auto"/>
      </w:tblBorders>
      <w:tblLook w:val="04A0" w:firstRow="1" w:lastRow="0" w:firstColumn="1" w:lastColumn="0" w:noHBand="0" w:noVBand="1"/>
    </w:tblPr>
    <w:tblGrid>
      <w:gridCol w:w="6803"/>
      <w:gridCol w:w="7370"/>
    </w:tblGrid>
    <w:tr w:rsidR="00D53344" w14:paraId="28C6CD0D" w14:textId="77777777" w:rsidTr="003370FC">
      <w:trPr>
        <w:trHeight w:val="337"/>
      </w:trPr>
      <w:tc>
        <w:tcPr>
          <w:tcW w:w="6803" w:type="dxa"/>
        </w:tcPr>
        <w:p w14:paraId="1258AA75" w14:textId="768EF13C" w:rsidR="00D53344" w:rsidRPr="00A65F51" w:rsidRDefault="00D53344" w:rsidP="00D53344">
          <w:pPr>
            <w:pStyle w:val="Footer"/>
            <w:tabs>
              <w:tab w:val="clear" w:pos="4513"/>
              <w:tab w:val="clear" w:pos="9026"/>
              <w:tab w:val="right" w:pos="9064"/>
            </w:tabs>
            <w:ind w:right="360"/>
            <w:rPr>
              <w:bCs/>
              <w:lang w:val="en-US"/>
            </w:rPr>
          </w:pPr>
          <w:r w:rsidRPr="00A65F51">
            <w:rPr>
              <w:bCs/>
              <w:lang w:val="en-US"/>
            </w:rPr>
            <w:t>Consultation Submission Form</w:t>
          </w:r>
          <w:r>
            <w:rPr>
              <w:bCs/>
              <w:lang w:val="en-US"/>
            </w:rPr>
            <w:t xml:space="preserve"> – </w:t>
          </w:r>
          <w:r w:rsidR="00317580">
            <w:rPr>
              <w:bCs/>
              <w:lang w:val="en-US"/>
            </w:rPr>
            <w:t xml:space="preserve">Recognition of </w:t>
          </w:r>
          <w:proofErr w:type="spellStart"/>
          <w:r w:rsidR="00317580">
            <w:rPr>
              <w:bCs/>
              <w:lang w:val="en-US"/>
            </w:rPr>
            <w:t>WaterMark</w:t>
          </w:r>
          <w:proofErr w:type="spellEnd"/>
          <w:r w:rsidR="00317580">
            <w:rPr>
              <w:bCs/>
              <w:lang w:val="en-US"/>
            </w:rPr>
            <w:t xml:space="preserve"> products</w:t>
          </w:r>
          <w:r>
            <w:rPr>
              <w:bCs/>
              <w:lang w:val="en-US"/>
            </w:rPr>
            <w:t xml:space="preserve"> – </w:t>
          </w:r>
          <w:r w:rsidR="006B6ECF">
            <w:rPr>
              <w:bCs/>
              <w:lang w:val="en-US"/>
            </w:rPr>
            <w:t>November</w:t>
          </w:r>
          <w:r>
            <w:rPr>
              <w:bCs/>
              <w:lang w:val="en-US"/>
            </w:rPr>
            <w:t xml:space="preserve"> 2025</w:t>
          </w:r>
        </w:p>
      </w:tc>
      <w:tc>
        <w:tcPr>
          <w:tcW w:w="7370" w:type="dxa"/>
        </w:tcPr>
        <w:p w14:paraId="6E9016C7" w14:textId="77777777" w:rsidR="00D53344" w:rsidRPr="002C0894" w:rsidRDefault="00D53344" w:rsidP="00D53344">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3</w:t>
          </w:r>
          <w:r w:rsidRPr="002C0894">
            <w:rPr>
              <w:noProof/>
              <w:lang w:val="en-US"/>
            </w:rPr>
            <w:fldChar w:fldCharType="end"/>
          </w:r>
        </w:p>
      </w:tc>
    </w:tr>
  </w:tbl>
  <w:p w14:paraId="6DB52FD4" w14:textId="77777777" w:rsidR="00D53344" w:rsidRDefault="00D53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97F71" w14:textId="77777777" w:rsidR="00F913DF" w:rsidRDefault="00F913DF" w:rsidP="00B63172">
      <w:pPr>
        <w:spacing w:before="0" w:after="0" w:line="240" w:lineRule="auto"/>
      </w:pPr>
      <w:r>
        <w:separator/>
      </w:r>
    </w:p>
  </w:footnote>
  <w:footnote w:type="continuationSeparator" w:id="0">
    <w:p w14:paraId="553829EA" w14:textId="77777777" w:rsidR="00F913DF" w:rsidRDefault="00F913DF"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2AAB" w14:textId="77777777" w:rsidR="006D619E" w:rsidRPr="00074C18" w:rsidRDefault="006B036D" w:rsidP="006D619E">
    <w:pPr>
      <w:pStyle w:val="Header"/>
    </w:pPr>
    <w:r w:rsidRPr="00BA13AF">
      <w:rPr>
        <w:noProof/>
      </w:rPr>
      <w:drawing>
        <wp:anchor distT="0" distB="0" distL="114300" distR="114300" simplePos="0" relativeHeight="251708416" behindDoc="0" locked="0" layoutInCell="1" allowOverlap="1" wp14:anchorId="20B5765C" wp14:editId="6C8A73B2">
          <wp:simplePos x="0" y="0"/>
          <wp:positionH relativeFrom="column">
            <wp:posOffset>-694835</wp:posOffset>
          </wp:positionH>
          <wp:positionV relativeFrom="paragraph">
            <wp:posOffset>-635</wp:posOffset>
          </wp:positionV>
          <wp:extent cx="7147560" cy="1029970"/>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147560" cy="1029970"/>
                  </a:xfrm>
                  <a:prstGeom prst="rect">
                    <a:avLst/>
                  </a:prstGeom>
                </pic:spPr>
              </pic:pic>
            </a:graphicData>
          </a:graphic>
          <wp14:sizeRelH relativeFrom="page">
            <wp14:pctWidth>0</wp14:pctWidth>
          </wp14:sizeRelH>
          <wp14:sizeRelV relativeFrom="page">
            <wp14:pctHeight>0</wp14:pctHeight>
          </wp14:sizeRelV>
        </wp:anchor>
      </w:drawing>
    </w:r>
    <w:r w:rsidR="00FD5942" w:rsidRPr="00FD5942">
      <w:rPr>
        <w:b/>
        <w:color w:val="FFFFFF" w:themeColor="background1"/>
        <w:szCs w:val="20"/>
      </w:rPr>
      <w:t xml:space="preserve"> </w:t>
    </w:r>
  </w:p>
  <w:p w14:paraId="7258BEBB" w14:textId="77777777" w:rsidR="00176EBC" w:rsidRPr="00FD5942" w:rsidRDefault="00176EBC" w:rsidP="00880638">
    <w:pPr>
      <w:pStyle w:val="Header"/>
      <w:rPr>
        <w:b/>
        <w:color w:val="FFFFFF" w:themeColor="background1"/>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0D0E" w14:textId="77777777" w:rsidR="006D619E" w:rsidRPr="006D619E" w:rsidRDefault="006D619E">
    <w:pPr>
      <w:pStyle w:val="Header"/>
      <w:rPr>
        <w:b/>
        <w:color w:val="FFFFFF" w:themeColor="background1"/>
        <w:szCs w:val="20"/>
      </w:rPr>
    </w:pPr>
    <w:r w:rsidRPr="00FD5942">
      <w:rPr>
        <w:b/>
        <w:noProof/>
        <w:color w:val="FFFFFF" w:themeColor="background1"/>
        <w:szCs w:val="20"/>
        <w:lang w:eastAsia="en-NZ"/>
      </w:rPr>
      <mc:AlternateContent>
        <mc:Choice Requires="wps">
          <w:drawing>
            <wp:anchor distT="0" distB="0" distL="114300" distR="114300" simplePos="0" relativeHeight="251706368" behindDoc="1" locked="0" layoutInCell="1" allowOverlap="1" wp14:anchorId="1685706C" wp14:editId="1836A359">
              <wp:simplePos x="0" y="0"/>
              <wp:positionH relativeFrom="page">
                <wp:align>right</wp:align>
              </wp:positionH>
              <wp:positionV relativeFrom="paragraph">
                <wp:posOffset>-466725</wp:posOffset>
              </wp:positionV>
              <wp:extent cx="7660419" cy="1152000"/>
              <wp:effectExtent l="0" t="0" r="0" b="3810"/>
              <wp:wrapNone/>
              <wp:docPr id="1" name="Rectangle 1"/>
              <wp:cNvGraphicFramePr/>
              <a:graphic xmlns:a="http://schemas.openxmlformats.org/drawingml/2006/main">
                <a:graphicData uri="http://schemas.microsoft.com/office/word/2010/wordprocessingShape">
                  <wps:wsp>
                    <wps:cNvSpPr/>
                    <wps:spPr>
                      <a:xfrm>
                        <a:off x="0" y="0"/>
                        <a:ext cx="7660419" cy="115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1A437A">
            <v:rect id="Rectangle 1" style="position:absolute;margin-left:552pt;margin-top:-36.75pt;width:603.2pt;height:90.7pt;z-index:-2516101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06171 [3215]" stroked="f" strokeweight="2pt" w14:anchorId="10598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">
              <w10:wrap anchorx="page"/>
            </v:rect>
          </w:pict>
        </mc:Fallback>
      </mc:AlternateContent>
    </w:r>
    <w:r w:rsidRPr="00FD5942">
      <w:rPr>
        <w:b/>
        <w:color w:val="FFFFFF" w:themeColor="background1"/>
        <w:szCs w:val="20"/>
      </w:rPr>
      <w:t xml:space="preserve">Consultation submission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0E7"/>
    <w:multiLevelType w:val="hybridMultilevel"/>
    <w:tmpl w:val="99A61F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2442B1"/>
    <w:multiLevelType w:val="hybridMultilevel"/>
    <w:tmpl w:val="F46A19A0"/>
    <w:lvl w:ilvl="0" w:tplc="669244CE">
      <w:start w:val="1"/>
      <w:numFmt w:val="decimal"/>
      <w:pStyle w:val="NumberedParagraphLevel1"/>
      <w:lvlText w:val="%1."/>
      <w:lvlJc w:val="left"/>
      <w:pPr>
        <w:ind w:left="360" w:hanging="360"/>
      </w:pPr>
      <w:rPr>
        <w:b/>
        <w:sz w:val="22"/>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363609F"/>
    <w:multiLevelType w:val="hybridMultilevel"/>
    <w:tmpl w:val="CC0EBF52"/>
    <w:lvl w:ilvl="0" w:tplc="05AAA1B8">
      <w:start w:val="1"/>
      <w:numFmt w:val="decimal"/>
      <w:lvlText w:val="%1."/>
      <w:lvlJc w:val="left"/>
      <w:pPr>
        <w:ind w:left="360" w:hanging="360"/>
      </w:pPr>
      <w:rPr>
        <w:b/>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A835B7A"/>
    <w:multiLevelType w:val="hybridMultilevel"/>
    <w:tmpl w:val="234EA9E4"/>
    <w:lvl w:ilvl="0" w:tplc="FFFFFFFF">
      <w:start w:val="1"/>
      <w:numFmt w:val="bullet"/>
      <w:lvlText w:val="·"/>
      <w:lvlJc w:val="left"/>
      <w:pPr>
        <w:ind w:left="768" w:hanging="360"/>
      </w:pPr>
      <w:rPr>
        <w:rFonts w:ascii="Symbol" w:hAnsi="Symbol" w:hint="default"/>
        <w:b w:val="0"/>
        <w:sz w:val="22"/>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5" w15:restartNumberingAfterBreak="0">
    <w:nsid w:val="1CD548CF"/>
    <w:multiLevelType w:val="hybridMultilevel"/>
    <w:tmpl w:val="DB3C15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3D65B5B"/>
    <w:multiLevelType w:val="hybridMultilevel"/>
    <w:tmpl w:val="343C665A"/>
    <w:lvl w:ilvl="0" w:tplc="8E7231FC">
      <w:start w:val="1"/>
      <w:numFmt w:val="lowerRoman"/>
      <w:lvlText w:val="%1."/>
      <w:lvlJc w:val="right"/>
      <w:pPr>
        <w:ind w:left="1080" w:hanging="360"/>
      </w:pPr>
      <w:rPr>
        <w:rFonts w:hint="default"/>
        <w:b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69483F"/>
    <w:multiLevelType w:val="multilevel"/>
    <w:tmpl w:val="47DC2310"/>
    <w:lvl w:ilvl="0">
      <w:start w:val="1"/>
      <w:numFmt w:val="decimal"/>
      <w:lvlText w:val="%1."/>
      <w:lvlJc w:val="left"/>
      <w:pPr>
        <w:ind w:left="709" w:hanging="709"/>
      </w:pPr>
      <w:rPr>
        <w:rFonts w:hint="default"/>
        <w:b/>
        <w:color w:val="00B050"/>
        <w:sz w:val="36"/>
      </w:rPr>
    </w:lvl>
    <w:lvl w:ilvl="1">
      <w:start w:val="1"/>
      <w:numFmt w:val="decimal"/>
      <w:pStyle w:val="NumberedParagraphLevel2"/>
      <w:lvlText w:val="%1.%2."/>
      <w:lvlJc w:val="left"/>
      <w:pPr>
        <w:ind w:left="709" w:hanging="709"/>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9" w15:restartNumberingAfterBreak="0">
    <w:nsid w:val="42E22BBA"/>
    <w:multiLevelType w:val="hybridMultilevel"/>
    <w:tmpl w:val="E53CB922"/>
    <w:lvl w:ilvl="0" w:tplc="CCD46636">
      <w:start w:val="1"/>
      <w:numFmt w:val="lowerRoman"/>
      <w:lvlText w:val="%1."/>
      <w:lvlJc w:val="right"/>
      <w:pPr>
        <w:ind w:left="1080" w:hanging="360"/>
      </w:pPr>
      <w:rPr>
        <w:rFonts w:hint="default"/>
        <w:b w:val="0"/>
        <w:i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47507B5E"/>
    <w:multiLevelType w:val="hybridMultilevel"/>
    <w:tmpl w:val="44E4527C"/>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11" w15:restartNumberingAfterBreak="0">
    <w:nsid w:val="4CE95025"/>
    <w:multiLevelType w:val="multilevel"/>
    <w:tmpl w:val="27FA08DE"/>
    <w:lvl w:ilvl="0">
      <w:start w:val="2"/>
      <w:numFmt w:val="decimal"/>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2" w15:restartNumberingAfterBreak="0">
    <w:nsid w:val="76945107"/>
    <w:multiLevelType w:val="hybridMultilevel"/>
    <w:tmpl w:val="BBF081B6"/>
    <w:lvl w:ilvl="0" w:tplc="FFFFFFFF">
      <w:start w:val="1"/>
      <w:numFmt w:val="decimal"/>
      <w:lvlText w:val="%1."/>
      <w:lvlJc w:val="left"/>
      <w:pPr>
        <w:ind w:left="768" w:hanging="360"/>
      </w:pPr>
      <w:rPr>
        <w:rFonts w:eastAsia="Calibri" w:hint="default"/>
        <w:b w:val="0"/>
        <w:sz w:val="22"/>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num w:numId="1" w16cid:durableId="1563636570">
    <w:abstractNumId w:val="3"/>
  </w:num>
  <w:num w:numId="2" w16cid:durableId="1521820553">
    <w:abstractNumId w:val="7"/>
  </w:num>
  <w:num w:numId="3" w16cid:durableId="1217429345">
    <w:abstractNumId w:val="8"/>
  </w:num>
  <w:num w:numId="4" w16cid:durableId="1292396407">
    <w:abstractNumId w:val="11"/>
  </w:num>
  <w:num w:numId="5" w16cid:durableId="1927302922">
    <w:abstractNumId w:val="1"/>
  </w:num>
  <w:num w:numId="6" w16cid:durableId="1762487894">
    <w:abstractNumId w:val="6"/>
  </w:num>
  <w:num w:numId="7" w16cid:durableId="1857115338">
    <w:abstractNumId w:val="2"/>
  </w:num>
  <w:num w:numId="8" w16cid:durableId="753206954">
    <w:abstractNumId w:val="9"/>
  </w:num>
  <w:num w:numId="9" w16cid:durableId="587158772">
    <w:abstractNumId w:val="4"/>
  </w:num>
  <w:num w:numId="10" w16cid:durableId="867719824">
    <w:abstractNumId w:val="12"/>
  </w:num>
  <w:num w:numId="11" w16cid:durableId="333728229">
    <w:abstractNumId w:val="5"/>
  </w:num>
  <w:num w:numId="12" w16cid:durableId="1183207991">
    <w:abstractNumId w:val="10"/>
  </w:num>
  <w:num w:numId="13" w16cid:durableId="72236750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31C"/>
    <w:rsid w:val="00000197"/>
    <w:rsid w:val="0000316C"/>
    <w:rsid w:val="00003198"/>
    <w:rsid w:val="0000351D"/>
    <w:rsid w:val="00005353"/>
    <w:rsid w:val="00005831"/>
    <w:rsid w:val="00006074"/>
    <w:rsid w:val="000061E1"/>
    <w:rsid w:val="0000715D"/>
    <w:rsid w:val="0000786E"/>
    <w:rsid w:val="0001198C"/>
    <w:rsid w:val="00013250"/>
    <w:rsid w:val="00016981"/>
    <w:rsid w:val="0002029B"/>
    <w:rsid w:val="000210BF"/>
    <w:rsid w:val="00021262"/>
    <w:rsid w:val="000217A6"/>
    <w:rsid w:val="00022B05"/>
    <w:rsid w:val="000238B4"/>
    <w:rsid w:val="000238BF"/>
    <w:rsid w:val="0002508C"/>
    <w:rsid w:val="00025B6B"/>
    <w:rsid w:val="0002623A"/>
    <w:rsid w:val="0002626E"/>
    <w:rsid w:val="00027087"/>
    <w:rsid w:val="00031681"/>
    <w:rsid w:val="00032146"/>
    <w:rsid w:val="00033136"/>
    <w:rsid w:val="000357AF"/>
    <w:rsid w:val="00036454"/>
    <w:rsid w:val="00041339"/>
    <w:rsid w:val="000414B4"/>
    <w:rsid w:val="000433C0"/>
    <w:rsid w:val="00045939"/>
    <w:rsid w:val="0004614D"/>
    <w:rsid w:val="00052540"/>
    <w:rsid w:val="0005337C"/>
    <w:rsid w:val="000550F5"/>
    <w:rsid w:val="00061611"/>
    <w:rsid w:val="00063819"/>
    <w:rsid w:val="00064ABA"/>
    <w:rsid w:val="00065AF9"/>
    <w:rsid w:val="00065D2C"/>
    <w:rsid w:val="00066450"/>
    <w:rsid w:val="0006728B"/>
    <w:rsid w:val="00071967"/>
    <w:rsid w:val="000736AA"/>
    <w:rsid w:val="000736C7"/>
    <w:rsid w:val="00074798"/>
    <w:rsid w:val="00074B45"/>
    <w:rsid w:val="00080815"/>
    <w:rsid w:val="00082B37"/>
    <w:rsid w:val="00083F18"/>
    <w:rsid w:val="00087753"/>
    <w:rsid w:val="00092C0A"/>
    <w:rsid w:val="00093352"/>
    <w:rsid w:val="00096671"/>
    <w:rsid w:val="000A0222"/>
    <w:rsid w:val="000A22A1"/>
    <w:rsid w:val="000A40CF"/>
    <w:rsid w:val="000A42B6"/>
    <w:rsid w:val="000A5166"/>
    <w:rsid w:val="000B15A5"/>
    <w:rsid w:val="000B256F"/>
    <w:rsid w:val="000B36FD"/>
    <w:rsid w:val="000B4B00"/>
    <w:rsid w:val="000B7DA1"/>
    <w:rsid w:val="000B7EEF"/>
    <w:rsid w:val="000C5E5E"/>
    <w:rsid w:val="000D1757"/>
    <w:rsid w:val="000D238A"/>
    <w:rsid w:val="000D5461"/>
    <w:rsid w:val="000D62DF"/>
    <w:rsid w:val="000D6A17"/>
    <w:rsid w:val="000E0069"/>
    <w:rsid w:val="000E1180"/>
    <w:rsid w:val="000E2E41"/>
    <w:rsid w:val="000E6083"/>
    <w:rsid w:val="000F1432"/>
    <w:rsid w:val="000F27B5"/>
    <w:rsid w:val="000F7237"/>
    <w:rsid w:val="00101197"/>
    <w:rsid w:val="00101ED0"/>
    <w:rsid w:val="00104B50"/>
    <w:rsid w:val="001105CC"/>
    <w:rsid w:val="001115B3"/>
    <w:rsid w:val="0011209D"/>
    <w:rsid w:val="00113B88"/>
    <w:rsid w:val="00117239"/>
    <w:rsid w:val="00121212"/>
    <w:rsid w:val="00121E90"/>
    <w:rsid w:val="00125B7A"/>
    <w:rsid w:val="00126DB1"/>
    <w:rsid w:val="00127694"/>
    <w:rsid w:val="00130BA4"/>
    <w:rsid w:val="00134D0C"/>
    <w:rsid w:val="0013518C"/>
    <w:rsid w:val="001363C0"/>
    <w:rsid w:val="00136DA7"/>
    <w:rsid w:val="001405B6"/>
    <w:rsid w:val="00140C00"/>
    <w:rsid w:val="00141A5A"/>
    <w:rsid w:val="0014343C"/>
    <w:rsid w:val="00144D73"/>
    <w:rsid w:val="00147413"/>
    <w:rsid w:val="00147478"/>
    <w:rsid w:val="00147B8A"/>
    <w:rsid w:val="0015131C"/>
    <w:rsid w:val="0015136F"/>
    <w:rsid w:val="0015472A"/>
    <w:rsid w:val="00155F9F"/>
    <w:rsid w:val="0015698D"/>
    <w:rsid w:val="00160F05"/>
    <w:rsid w:val="001615F4"/>
    <w:rsid w:val="00163130"/>
    <w:rsid w:val="00165B2A"/>
    <w:rsid w:val="00166152"/>
    <w:rsid w:val="001702D4"/>
    <w:rsid w:val="00171D9A"/>
    <w:rsid w:val="00171F29"/>
    <w:rsid w:val="001727E4"/>
    <w:rsid w:val="001744F1"/>
    <w:rsid w:val="00174A35"/>
    <w:rsid w:val="00176075"/>
    <w:rsid w:val="00176EBC"/>
    <w:rsid w:val="00181605"/>
    <w:rsid w:val="001830BE"/>
    <w:rsid w:val="00184EA9"/>
    <w:rsid w:val="001873D6"/>
    <w:rsid w:val="00190435"/>
    <w:rsid w:val="00190A18"/>
    <w:rsid w:val="00196714"/>
    <w:rsid w:val="001A22B6"/>
    <w:rsid w:val="001A2407"/>
    <w:rsid w:val="001A39C6"/>
    <w:rsid w:val="001A5241"/>
    <w:rsid w:val="001A6186"/>
    <w:rsid w:val="001A79DC"/>
    <w:rsid w:val="001A7D06"/>
    <w:rsid w:val="001B13B3"/>
    <w:rsid w:val="001B2A21"/>
    <w:rsid w:val="001B77A9"/>
    <w:rsid w:val="001B7E23"/>
    <w:rsid w:val="001C0C30"/>
    <w:rsid w:val="001C1050"/>
    <w:rsid w:val="001C23FE"/>
    <w:rsid w:val="001D00A0"/>
    <w:rsid w:val="001D0E37"/>
    <w:rsid w:val="001D4DC2"/>
    <w:rsid w:val="001E3286"/>
    <w:rsid w:val="001E4882"/>
    <w:rsid w:val="001E536E"/>
    <w:rsid w:val="001E557A"/>
    <w:rsid w:val="001E5A58"/>
    <w:rsid w:val="001E6713"/>
    <w:rsid w:val="001E79B2"/>
    <w:rsid w:val="001E7C56"/>
    <w:rsid w:val="001F412F"/>
    <w:rsid w:val="001F68C4"/>
    <w:rsid w:val="001F6DDF"/>
    <w:rsid w:val="001F7BD7"/>
    <w:rsid w:val="002010A2"/>
    <w:rsid w:val="00203774"/>
    <w:rsid w:val="00204635"/>
    <w:rsid w:val="00205221"/>
    <w:rsid w:val="00206D56"/>
    <w:rsid w:val="00210434"/>
    <w:rsid w:val="0021049D"/>
    <w:rsid w:val="00213ECE"/>
    <w:rsid w:val="00214219"/>
    <w:rsid w:val="00216C26"/>
    <w:rsid w:val="0021714B"/>
    <w:rsid w:val="00220711"/>
    <w:rsid w:val="00222CAA"/>
    <w:rsid w:val="00223730"/>
    <w:rsid w:val="00225752"/>
    <w:rsid w:val="00226939"/>
    <w:rsid w:val="00231A1E"/>
    <w:rsid w:val="00231C86"/>
    <w:rsid w:val="0023599D"/>
    <w:rsid w:val="00236D94"/>
    <w:rsid w:val="002375D6"/>
    <w:rsid w:val="002377DC"/>
    <w:rsid w:val="00237D15"/>
    <w:rsid w:val="002426CD"/>
    <w:rsid w:val="0024628C"/>
    <w:rsid w:val="00246706"/>
    <w:rsid w:val="002477A2"/>
    <w:rsid w:val="00250ABF"/>
    <w:rsid w:val="00251099"/>
    <w:rsid w:val="00254D14"/>
    <w:rsid w:val="00261646"/>
    <w:rsid w:val="002672F8"/>
    <w:rsid w:val="00267373"/>
    <w:rsid w:val="002675D6"/>
    <w:rsid w:val="00270691"/>
    <w:rsid w:val="002706D1"/>
    <w:rsid w:val="00273B2A"/>
    <w:rsid w:val="00276409"/>
    <w:rsid w:val="00281692"/>
    <w:rsid w:val="0028359A"/>
    <w:rsid w:val="002843D2"/>
    <w:rsid w:val="0028444D"/>
    <w:rsid w:val="0028505F"/>
    <w:rsid w:val="00287523"/>
    <w:rsid w:val="00287E65"/>
    <w:rsid w:val="00287FC4"/>
    <w:rsid w:val="0029032A"/>
    <w:rsid w:val="002903AF"/>
    <w:rsid w:val="002919CB"/>
    <w:rsid w:val="00292724"/>
    <w:rsid w:val="00293468"/>
    <w:rsid w:val="00294107"/>
    <w:rsid w:val="0029507C"/>
    <w:rsid w:val="002A1321"/>
    <w:rsid w:val="002A1833"/>
    <w:rsid w:val="002A1D01"/>
    <w:rsid w:val="002A2149"/>
    <w:rsid w:val="002A2F17"/>
    <w:rsid w:val="002A60E8"/>
    <w:rsid w:val="002B03D0"/>
    <w:rsid w:val="002B2365"/>
    <w:rsid w:val="002B2CAA"/>
    <w:rsid w:val="002B3AE8"/>
    <w:rsid w:val="002B6085"/>
    <w:rsid w:val="002B6367"/>
    <w:rsid w:val="002B6427"/>
    <w:rsid w:val="002B7A53"/>
    <w:rsid w:val="002B7F7B"/>
    <w:rsid w:val="002C753C"/>
    <w:rsid w:val="002D14F8"/>
    <w:rsid w:val="002D5DC0"/>
    <w:rsid w:val="002D5F0B"/>
    <w:rsid w:val="002D6AE2"/>
    <w:rsid w:val="002D7B96"/>
    <w:rsid w:val="002E32F1"/>
    <w:rsid w:val="002E35D2"/>
    <w:rsid w:val="002E7989"/>
    <w:rsid w:val="002F3CFA"/>
    <w:rsid w:val="002F4B54"/>
    <w:rsid w:val="002F513F"/>
    <w:rsid w:val="002F5FEB"/>
    <w:rsid w:val="002F739F"/>
    <w:rsid w:val="002F7D6A"/>
    <w:rsid w:val="0030293D"/>
    <w:rsid w:val="00302FFB"/>
    <w:rsid w:val="00303000"/>
    <w:rsid w:val="003033EE"/>
    <w:rsid w:val="003107DA"/>
    <w:rsid w:val="00310865"/>
    <w:rsid w:val="00310E87"/>
    <w:rsid w:val="00310F6D"/>
    <w:rsid w:val="00312019"/>
    <w:rsid w:val="0031425A"/>
    <w:rsid w:val="0031485A"/>
    <w:rsid w:val="003163B9"/>
    <w:rsid w:val="0031650A"/>
    <w:rsid w:val="00317580"/>
    <w:rsid w:val="003175E2"/>
    <w:rsid w:val="00321289"/>
    <w:rsid w:val="00322D7A"/>
    <w:rsid w:val="003243DB"/>
    <w:rsid w:val="00324C37"/>
    <w:rsid w:val="003318BF"/>
    <w:rsid w:val="0033417C"/>
    <w:rsid w:val="003363C8"/>
    <w:rsid w:val="003370FC"/>
    <w:rsid w:val="0033746B"/>
    <w:rsid w:val="003400EB"/>
    <w:rsid w:val="00341D9D"/>
    <w:rsid w:val="003423DD"/>
    <w:rsid w:val="00342A27"/>
    <w:rsid w:val="00345921"/>
    <w:rsid w:val="00355132"/>
    <w:rsid w:val="00363405"/>
    <w:rsid w:val="00363472"/>
    <w:rsid w:val="00366652"/>
    <w:rsid w:val="003712FF"/>
    <w:rsid w:val="00371B5E"/>
    <w:rsid w:val="0037221C"/>
    <w:rsid w:val="00372567"/>
    <w:rsid w:val="00373B86"/>
    <w:rsid w:val="00377FA0"/>
    <w:rsid w:val="003816E1"/>
    <w:rsid w:val="003823F2"/>
    <w:rsid w:val="00384ECD"/>
    <w:rsid w:val="00390102"/>
    <w:rsid w:val="0039083B"/>
    <w:rsid w:val="00390CEC"/>
    <w:rsid w:val="003939E6"/>
    <w:rsid w:val="003945E7"/>
    <w:rsid w:val="00394E20"/>
    <w:rsid w:val="003A0C46"/>
    <w:rsid w:val="003A11CC"/>
    <w:rsid w:val="003A1A6F"/>
    <w:rsid w:val="003A3A0B"/>
    <w:rsid w:val="003A5583"/>
    <w:rsid w:val="003A5CD8"/>
    <w:rsid w:val="003A7BA6"/>
    <w:rsid w:val="003B1199"/>
    <w:rsid w:val="003B2B2A"/>
    <w:rsid w:val="003B51C2"/>
    <w:rsid w:val="003B65E9"/>
    <w:rsid w:val="003B754B"/>
    <w:rsid w:val="003B75A3"/>
    <w:rsid w:val="003C04F0"/>
    <w:rsid w:val="003C13E2"/>
    <w:rsid w:val="003C2725"/>
    <w:rsid w:val="003C6293"/>
    <w:rsid w:val="003C70C6"/>
    <w:rsid w:val="003D31EF"/>
    <w:rsid w:val="003D4BEF"/>
    <w:rsid w:val="003D4EF0"/>
    <w:rsid w:val="003D627D"/>
    <w:rsid w:val="003D758C"/>
    <w:rsid w:val="003D790A"/>
    <w:rsid w:val="003E13F3"/>
    <w:rsid w:val="003E1409"/>
    <w:rsid w:val="003E337F"/>
    <w:rsid w:val="003E3DC5"/>
    <w:rsid w:val="003E6E08"/>
    <w:rsid w:val="003F2B4F"/>
    <w:rsid w:val="003F6029"/>
    <w:rsid w:val="003F735B"/>
    <w:rsid w:val="0040075C"/>
    <w:rsid w:val="00404F64"/>
    <w:rsid w:val="00405EDD"/>
    <w:rsid w:val="004109EA"/>
    <w:rsid w:val="00410A1A"/>
    <w:rsid w:val="00412A9C"/>
    <w:rsid w:val="00417A45"/>
    <w:rsid w:val="00423257"/>
    <w:rsid w:val="004233BB"/>
    <w:rsid w:val="004235E4"/>
    <w:rsid w:val="00423B57"/>
    <w:rsid w:val="00424642"/>
    <w:rsid w:val="004250C9"/>
    <w:rsid w:val="004253CB"/>
    <w:rsid w:val="0042609B"/>
    <w:rsid w:val="0042744B"/>
    <w:rsid w:val="004314DB"/>
    <w:rsid w:val="004352B9"/>
    <w:rsid w:val="00435C8C"/>
    <w:rsid w:val="004372C7"/>
    <w:rsid w:val="00437533"/>
    <w:rsid w:val="00440DF5"/>
    <w:rsid w:val="004415E8"/>
    <w:rsid w:val="004437A3"/>
    <w:rsid w:val="004438F2"/>
    <w:rsid w:val="004443C8"/>
    <w:rsid w:val="00445C9B"/>
    <w:rsid w:val="00447C4C"/>
    <w:rsid w:val="00447D60"/>
    <w:rsid w:val="00447E7A"/>
    <w:rsid w:val="004521F5"/>
    <w:rsid w:val="0045655E"/>
    <w:rsid w:val="004578B0"/>
    <w:rsid w:val="004616AD"/>
    <w:rsid w:val="00461D48"/>
    <w:rsid w:val="00461F65"/>
    <w:rsid w:val="00464D42"/>
    <w:rsid w:val="00465BFD"/>
    <w:rsid w:val="00466F42"/>
    <w:rsid w:val="004675D2"/>
    <w:rsid w:val="0047033E"/>
    <w:rsid w:val="00471259"/>
    <w:rsid w:val="004747A8"/>
    <w:rsid w:val="00475C51"/>
    <w:rsid w:val="00475E02"/>
    <w:rsid w:val="00477968"/>
    <w:rsid w:val="0048031A"/>
    <w:rsid w:val="0048044C"/>
    <w:rsid w:val="004832DB"/>
    <w:rsid w:val="00483347"/>
    <w:rsid w:val="00485C23"/>
    <w:rsid w:val="0048660D"/>
    <w:rsid w:val="00490C78"/>
    <w:rsid w:val="00492131"/>
    <w:rsid w:val="00492BCB"/>
    <w:rsid w:val="004954DA"/>
    <w:rsid w:val="0049589E"/>
    <w:rsid w:val="00495B43"/>
    <w:rsid w:val="00495C97"/>
    <w:rsid w:val="00495FCC"/>
    <w:rsid w:val="00496F14"/>
    <w:rsid w:val="00497687"/>
    <w:rsid w:val="00497864"/>
    <w:rsid w:val="004A0284"/>
    <w:rsid w:val="004A0B96"/>
    <w:rsid w:val="004A0EC4"/>
    <w:rsid w:val="004A1B03"/>
    <w:rsid w:val="004A6626"/>
    <w:rsid w:val="004A7717"/>
    <w:rsid w:val="004A7826"/>
    <w:rsid w:val="004B2CCC"/>
    <w:rsid w:val="004B2D64"/>
    <w:rsid w:val="004C324B"/>
    <w:rsid w:val="004C534A"/>
    <w:rsid w:val="004C6908"/>
    <w:rsid w:val="004C6BE8"/>
    <w:rsid w:val="004C792F"/>
    <w:rsid w:val="004D0150"/>
    <w:rsid w:val="004D0196"/>
    <w:rsid w:val="004D155E"/>
    <w:rsid w:val="004D25BE"/>
    <w:rsid w:val="004D4713"/>
    <w:rsid w:val="004D7F03"/>
    <w:rsid w:val="004E10F6"/>
    <w:rsid w:val="004E240E"/>
    <w:rsid w:val="004E2547"/>
    <w:rsid w:val="004E7C44"/>
    <w:rsid w:val="004F1645"/>
    <w:rsid w:val="004F3D85"/>
    <w:rsid w:val="004F3E0F"/>
    <w:rsid w:val="004F6F0E"/>
    <w:rsid w:val="00501D9F"/>
    <w:rsid w:val="00501FC3"/>
    <w:rsid w:val="005033A4"/>
    <w:rsid w:val="00504EA9"/>
    <w:rsid w:val="00507FDF"/>
    <w:rsid w:val="00510D81"/>
    <w:rsid w:val="00512814"/>
    <w:rsid w:val="00512900"/>
    <w:rsid w:val="00513CF8"/>
    <w:rsid w:val="005143E7"/>
    <w:rsid w:val="005170B3"/>
    <w:rsid w:val="00521F52"/>
    <w:rsid w:val="00523E4E"/>
    <w:rsid w:val="0052481A"/>
    <w:rsid w:val="005304C5"/>
    <w:rsid w:val="005320F7"/>
    <w:rsid w:val="005333C3"/>
    <w:rsid w:val="0053454B"/>
    <w:rsid w:val="005345DE"/>
    <w:rsid w:val="00534615"/>
    <w:rsid w:val="00537AD9"/>
    <w:rsid w:val="00541488"/>
    <w:rsid w:val="00541B0A"/>
    <w:rsid w:val="005453B9"/>
    <w:rsid w:val="00546BAC"/>
    <w:rsid w:val="0054727A"/>
    <w:rsid w:val="00547610"/>
    <w:rsid w:val="00551DB4"/>
    <w:rsid w:val="00551ECD"/>
    <w:rsid w:val="005544AD"/>
    <w:rsid w:val="005609CB"/>
    <w:rsid w:val="00562D1A"/>
    <w:rsid w:val="00570193"/>
    <w:rsid w:val="00570240"/>
    <w:rsid w:val="00570313"/>
    <w:rsid w:val="005711CC"/>
    <w:rsid w:val="00572103"/>
    <w:rsid w:val="005724EB"/>
    <w:rsid w:val="00573878"/>
    <w:rsid w:val="00574A6E"/>
    <w:rsid w:val="0057613C"/>
    <w:rsid w:val="00576251"/>
    <w:rsid w:val="005816D7"/>
    <w:rsid w:val="00582761"/>
    <w:rsid w:val="00585A6D"/>
    <w:rsid w:val="005862A1"/>
    <w:rsid w:val="00587038"/>
    <w:rsid w:val="00590874"/>
    <w:rsid w:val="00590D10"/>
    <w:rsid w:val="005910DB"/>
    <w:rsid w:val="00591D68"/>
    <w:rsid w:val="00592B59"/>
    <w:rsid w:val="0059318F"/>
    <w:rsid w:val="00594105"/>
    <w:rsid w:val="00594D7D"/>
    <w:rsid w:val="00595C71"/>
    <w:rsid w:val="0059723F"/>
    <w:rsid w:val="00597DCE"/>
    <w:rsid w:val="005A03DE"/>
    <w:rsid w:val="005A07C7"/>
    <w:rsid w:val="005A1F3E"/>
    <w:rsid w:val="005A2A62"/>
    <w:rsid w:val="005A374D"/>
    <w:rsid w:val="005B2FE4"/>
    <w:rsid w:val="005B40EA"/>
    <w:rsid w:val="005B4B37"/>
    <w:rsid w:val="005B5A66"/>
    <w:rsid w:val="005C21D2"/>
    <w:rsid w:val="005C4214"/>
    <w:rsid w:val="005C5C40"/>
    <w:rsid w:val="005C61A1"/>
    <w:rsid w:val="005C6EA4"/>
    <w:rsid w:val="005D26E4"/>
    <w:rsid w:val="005D4AC5"/>
    <w:rsid w:val="005D664C"/>
    <w:rsid w:val="005D672C"/>
    <w:rsid w:val="005D76FF"/>
    <w:rsid w:val="005D781F"/>
    <w:rsid w:val="005E002E"/>
    <w:rsid w:val="005E0C04"/>
    <w:rsid w:val="005E12BB"/>
    <w:rsid w:val="005E73E5"/>
    <w:rsid w:val="005F07AE"/>
    <w:rsid w:val="005F7321"/>
    <w:rsid w:val="006004CB"/>
    <w:rsid w:val="00602425"/>
    <w:rsid w:val="00602B7E"/>
    <w:rsid w:val="006069EF"/>
    <w:rsid w:val="006129EA"/>
    <w:rsid w:val="0061636A"/>
    <w:rsid w:val="006163C7"/>
    <w:rsid w:val="006174F2"/>
    <w:rsid w:val="006176CC"/>
    <w:rsid w:val="006209ED"/>
    <w:rsid w:val="0062126C"/>
    <w:rsid w:val="00623023"/>
    <w:rsid w:val="0062588B"/>
    <w:rsid w:val="00625C94"/>
    <w:rsid w:val="00627B15"/>
    <w:rsid w:val="00633578"/>
    <w:rsid w:val="006337F6"/>
    <w:rsid w:val="00633FE9"/>
    <w:rsid w:val="00634060"/>
    <w:rsid w:val="00635924"/>
    <w:rsid w:val="006438F7"/>
    <w:rsid w:val="006470CC"/>
    <w:rsid w:val="00651086"/>
    <w:rsid w:val="0065210B"/>
    <w:rsid w:val="006579AD"/>
    <w:rsid w:val="00660851"/>
    <w:rsid w:val="00662837"/>
    <w:rsid w:val="006631C3"/>
    <w:rsid w:val="00664C08"/>
    <w:rsid w:val="0067194B"/>
    <w:rsid w:val="00673810"/>
    <w:rsid w:val="00673F19"/>
    <w:rsid w:val="006754DE"/>
    <w:rsid w:val="006754EA"/>
    <w:rsid w:val="00675B43"/>
    <w:rsid w:val="00675E2F"/>
    <w:rsid w:val="00676243"/>
    <w:rsid w:val="006770CF"/>
    <w:rsid w:val="006828D9"/>
    <w:rsid w:val="00684131"/>
    <w:rsid w:val="006842CE"/>
    <w:rsid w:val="0068536B"/>
    <w:rsid w:val="0068634A"/>
    <w:rsid w:val="0068657C"/>
    <w:rsid w:val="00687442"/>
    <w:rsid w:val="0069242C"/>
    <w:rsid w:val="00692D25"/>
    <w:rsid w:val="00694385"/>
    <w:rsid w:val="00695173"/>
    <w:rsid w:val="0069636A"/>
    <w:rsid w:val="0069733C"/>
    <w:rsid w:val="006A08E8"/>
    <w:rsid w:val="006A0B36"/>
    <w:rsid w:val="006A1B06"/>
    <w:rsid w:val="006A2319"/>
    <w:rsid w:val="006A56B2"/>
    <w:rsid w:val="006A6FC7"/>
    <w:rsid w:val="006B027F"/>
    <w:rsid w:val="006B036D"/>
    <w:rsid w:val="006B0D69"/>
    <w:rsid w:val="006B256A"/>
    <w:rsid w:val="006B27BA"/>
    <w:rsid w:val="006B6ECF"/>
    <w:rsid w:val="006C5853"/>
    <w:rsid w:val="006D5802"/>
    <w:rsid w:val="006D619E"/>
    <w:rsid w:val="006E1683"/>
    <w:rsid w:val="006E59C4"/>
    <w:rsid w:val="006F0886"/>
    <w:rsid w:val="006F5F06"/>
    <w:rsid w:val="006F602F"/>
    <w:rsid w:val="006F665C"/>
    <w:rsid w:val="006F6B92"/>
    <w:rsid w:val="006F6D20"/>
    <w:rsid w:val="00701177"/>
    <w:rsid w:val="00701957"/>
    <w:rsid w:val="007027ED"/>
    <w:rsid w:val="00705A80"/>
    <w:rsid w:val="00706CCB"/>
    <w:rsid w:val="00710342"/>
    <w:rsid w:val="00712F8C"/>
    <w:rsid w:val="00713FB1"/>
    <w:rsid w:val="007149D0"/>
    <w:rsid w:val="00715155"/>
    <w:rsid w:val="007165E5"/>
    <w:rsid w:val="00717011"/>
    <w:rsid w:val="00717C5B"/>
    <w:rsid w:val="007237C3"/>
    <w:rsid w:val="00727CF9"/>
    <w:rsid w:val="007312E2"/>
    <w:rsid w:val="00734EDE"/>
    <w:rsid w:val="0074046F"/>
    <w:rsid w:val="00744356"/>
    <w:rsid w:val="007446AF"/>
    <w:rsid w:val="00744A99"/>
    <w:rsid w:val="0075048F"/>
    <w:rsid w:val="0075192C"/>
    <w:rsid w:val="007529BB"/>
    <w:rsid w:val="00753673"/>
    <w:rsid w:val="0075731F"/>
    <w:rsid w:val="00761625"/>
    <w:rsid w:val="00762E87"/>
    <w:rsid w:val="00770025"/>
    <w:rsid w:val="007722F1"/>
    <w:rsid w:val="00772621"/>
    <w:rsid w:val="00776295"/>
    <w:rsid w:val="00777866"/>
    <w:rsid w:val="00781D8E"/>
    <w:rsid w:val="00783614"/>
    <w:rsid w:val="007836C8"/>
    <w:rsid w:val="00783971"/>
    <w:rsid w:val="007841BE"/>
    <w:rsid w:val="00785B1A"/>
    <w:rsid w:val="00786761"/>
    <w:rsid w:val="0079275F"/>
    <w:rsid w:val="00792822"/>
    <w:rsid w:val="0079357C"/>
    <w:rsid w:val="00793595"/>
    <w:rsid w:val="007955E1"/>
    <w:rsid w:val="00796541"/>
    <w:rsid w:val="00796CEB"/>
    <w:rsid w:val="007A2F06"/>
    <w:rsid w:val="007A5109"/>
    <w:rsid w:val="007A64C4"/>
    <w:rsid w:val="007A7C70"/>
    <w:rsid w:val="007A7D49"/>
    <w:rsid w:val="007B21B7"/>
    <w:rsid w:val="007B30DB"/>
    <w:rsid w:val="007B448D"/>
    <w:rsid w:val="007B49D9"/>
    <w:rsid w:val="007B53DA"/>
    <w:rsid w:val="007B6693"/>
    <w:rsid w:val="007B755A"/>
    <w:rsid w:val="007BBD54"/>
    <w:rsid w:val="007C01B8"/>
    <w:rsid w:val="007C0240"/>
    <w:rsid w:val="007C0369"/>
    <w:rsid w:val="007C3BEE"/>
    <w:rsid w:val="007C7713"/>
    <w:rsid w:val="007C7EFD"/>
    <w:rsid w:val="007D0891"/>
    <w:rsid w:val="007D1214"/>
    <w:rsid w:val="007D2D15"/>
    <w:rsid w:val="007D4273"/>
    <w:rsid w:val="007D660B"/>
    <w:rsid w:val="007D6CED"/>
    <w:rsid w:val="007E0533"/>
    <w:rsid w:val="007E11D2"/>
    <w:rsid w:val="007E1343"/>
    <w:rsid w:val="007E7FE6"/>
    <w:rsid w:val="007F0000"/>
    <w:rsid w:val="007F1598"/>
    <w:rsid w:val="007F1684"/>
    <w:rsid w:val="007F17D0"/>
    <w:rsid w:val="007F3BA7"/>
    <w:rsid w:val="007F4BBF"/>
    <w:rsid w:val="007F76EE"/>
    <w:rsid w:val="00802A6E"/>
    <w:rsid w:val="00806681"/>
    <w:rsid w:val="00806B20"/>
    <w:rsid w:val="00806E75"/>
    <w:rsid w:val="00810255"/>
    <w:rsid w:val="008109A5"/>
    <w:rsid w:val="00814B05"/>
    <w:rsid w:val="00815BAD"/>
    <w:rsid w:val="008164AE"/>
    <w:rsid w:val="00816955"/>
    <w:rsid w:val="00822199"/>
    <w:rsid w:val="00823BF6"/>
    <w:rsid w:val="008243CC"/>
    <w:rsid w:val="008253F1"/>
    <w:rsid w:val="00825A8D"/>
    <w:rsid w:val="00825E69"/>
    <w:rsid w:val="008261C8"/>
    <w:rsid w:val="00826408"/>
    <w:rsid w:val="00826942"/>
    <w:rsid w:val="00832A8E"/>
    <w:rsid w:val="00833F53"/>
    <w:rsid w:val="00835A21"/>
    <w:rsid w:val="00835B49"/>
    <w:rsid w:val="00836EC6"/>
    <w:rsid w:val="00840BF1"/>
    <w:rsid w:val="0084272A"/>
    <w:rsid w:val="0084703D"/>
    <w:rsid w:val="008518C0"/>
    <w:rsid w:val="00855010"/>
    <w:rsid w:val="00855877"/>
    <w:rsid w:val="00857346"/>
    <w:rsid w:val="00860C43"/>
    <w:rsid w:val="00860FF3"/>
    <w:rsid w:val="00861830"/>
    <w:rsid w:val="00861DBB"/>
    <w:rsid w:val="008625FD"/>
    <w:rsid w:val="00864C93"/>
    <w:rsid w:val="00865652"/>
    <w:rsid w:val="00865B3C"/>
    <w:rsid w:val="00866E70"/>
    <w:rsid w:val="0087134F"/>
    <w:rsid w:val="008726FA"/>
    <w:rsid w:val="00872CF0"/>
    <w:rsid w:val="008734FC"/>
    <w:rsid w:val="00875DB1"/>
    <w:rsid w:val="008763D5"/>
    <w:rsid w:val="00876BCE"/>
    <w:rsid w:val="00877C5C"/>
    <w:rsid w:val="00880638"/>
    <w:rsid w:val="00881713"/>
    <w:rsid w:val="008822A1"/>
    <w:rsid w:val="00883A68"/>
    <w:rsid w:val="00884A54"/>
    <w:rsid w:val="00884DC6"/>
    <w:rsid w:val="00890035"/>
    <w:rsid w:val="0089244B"/>
    <w:rsid w:val="00894D30"/>
    <w:rsid w:val="00896571"/>
    <w:rsid w:val="00896A2C"/>
    <w:rsid w:val="008A0094"/>
    <w:rsid w:val="008A1446"/>
    <w:rsid w:val="008A2AF2"/>
    <w:rsid w:val="008A2C5A"/>
    <w:rsid w:val="008A316D"/>
    <w:rsid w:val="008A357A"/>
    <w:rsid w:val="008A5655"/>
    <w:rsid w:val="008B0E2E"/>
    <w:rsid w:val="008B2237"/>
    <w:rsid w:val="008C09F7"/>
    <w:rsid w:val="008C10BE"/>
    <w:rsid w:val="008C24DA"/>
    <w:rsid w:val="008C7C83"/>
    <w:rsid w:val="008D035E"/>
    <w:rsid w:val="008D0BC3"/>
    <w:rsid w:val="008D183A"/>
    <w:rsid w:val="008D1B7C"/>
    <w:rsid w:val="008D2088"/>
    <w:rsid w:val="008D387C"/>
    <w:rsid w:val="008D5148"/>
    <w:rsid w:val="008D532A"/>
    <w:rsid w:val="008D69B1"/>
    <w:rsid w:val="008E0059"/>
    <w:rsid w:val="008E159D"/>
    <w:rsid w:val="008E4C5E"/>
    <w:rsid w:val="008E66DF"/>
    <w:rsid w:val="008F01CD"/>
    <w:rsid w:val="008F14C9"/>
    <w:rsid w:val="008F3EE5"/>
    <w:rsid w:val="00901B86"/>
    <w:rsid w:val="00903C40"/>
    <w:rsid w:val="009101F3"/>
    <w:rsid w:val="009117AC"/>
    <w:rsid w:val="00911EB7"/>
    <w:rsid w:val="0091268B"/>
    <w:rsid w:val="009148EB"/>
    <w:rsid w:val="00915992"/>
    <w:rsid w:val="0091674D"/>
    <w:rsid w:val="009201D6"/>
    <w:rsid w:val="00927E12"/>
    <w:rsid w:val="00931A7E"/>
    <w:rsid w:val="00937BA4"/>
    <w:rsid w:val="0094293D"/>
    <w:rsid w:val="0094321E"/>
    <w:rsid w:val="00944651"/>
    <w:rsid w:val="00946DD6"/>
    <w:rsid w:val="00947A43"/>
    <w:rsid w:val="00947A4E"/>
    <w:rsid w:val="009504A8"/>
    <w:rsid w:val="009508B0"/>
    <w:rsid w:val="00950C57"/>
    <w:rsid w:val="00951885"/>
    <w:rsid w:val="0095488E"/>
    <w:rsid w:val="00957073"/>
    <w:rsid w:val="00960DD0"/>
    <w:rsid w:val="0096344A"/>
    <w:rsid w:val="00964937"/>
    <w:rsid w:val="00964A69"/>
    <w:rsid w:val="00965273"/>
    <w:rsid w:val="009652D0"/>
    <w:rsid w:val="00965912"/>
    <w:rsid w:val="0096644A"/>
    <w:rsid w:val="00966696"/>
    <w:rsid w:val="00967676"/>
    <w:rsid w:val="0097008A"/>
    <w:rsid w:val="00970291"/>
    <w:rsid w:val="00970F1B"/>
    <w:rsid w:val="00971F73"/>
    <w:rsid w:val="00972D61"/>
    <w:rsid w:val="00981008"/>
    <w:rsid w:val="0098259A"/>
    <w:rsid w:val="0098455A"/>
    <w:rsid w:val="00985AE5"/>
    <w:rsid w:val="00990884"/>
    <w:rsid w:val="00992DE2"/>
    <w:rsid w:val="00994DD6"/>
    <w:rsid w:val="009956B7"/>
    <w:rsid w:val="009A36BF"/>
    <w:rsid w:val="009A4BA1"/>
    <w:rsid w:val="009A4D93"/>
    <w:rsid w:val="009A58D0"/>
    <w:rsid w:val="009A5967"/>
    <w:rsid w:val="009A5A8A"/>
    <w:rsid w:val="009A5B0D"/>
    <w:rsid w:val="009A6DA5"/>
    <w:rsid w:val="009B206B"/>
    <w:rsid w:val="009B34F3"/>
    <w:rsid w:val="009B3CD6"/>
    <w:rsid w:val="009B7A96"/>
    <w:rsid w:val="009B7E6D"/>
    <w:rsid w:val="009B7F89"/>
    <w:rsid w:val="009C1775"/>
    <w:rsid w:val="009C1F8D"/>
    <w:rsid w:val="009C3621"/>
    <w:rsid w:val="009C6114"/>
    <w:rsid w:val="009C778C"/>
    <w:rsid w:val="009D03B2"/>
    <w:rsid w:val="009D1D47"/>
    <w:rsid w:val="009D2831"/>
    <w:rsid w:val="009D44F1"/>
    <w:rsid w:val="009D5B3F"/>
    <w:rsid w:val="009D5E72"/>
    <w:rsid w:val="009D65B7"/>
    <w:rsid w:val="009D76DF"/>
    <w:rsid w:val="009E0D4B"/>
    <w:rsid w:val="009E1040"/>
    <w:rsid w:val="009E22E3"/>
    <w:rsid w:val="009E2877"/>
    <w:rsid w:val="009E452F"/>
    <w:rsid w:val="009E56C6"/>
    <w:rsid w:val="009E5ED3"/>
    <w:rsid w:val="009E7F5F"/>
    <w:rsid w:val="009F085E"/>
    <w:rsid w:val="009F595B"/>
    <w:rsid w:val="009F6395"/>
    <w:rsid w:val="009F7B56"/>
    <w:rsid w:val="00A01E9E"/>
    <w:rsid w:val="00A06D9C"/>
    <w:rsid w:val="00A06F6D"/>
    <w:rsid w:val="00A11095"/>
    <w:rsid w:val="00A1201B"/>
    <w:rsid w:val="00A1312F"/>
    <w:rsid w:val="00A141B1"/>
    <w:rsid w:val="00A17281"/>
    <w:rsid w:val="00A174C8"/>
    <w:rsid w:val="00A21A5E"/>
    <w:rsid w:val="00A236E0"/>
    <w:rsid w:val="00A23AF1"/>
    <w:rsid w:val="00A24562"/>
    <w:rsid w:val="00A25245"/>
    <w:rsid w:val="00A256DA"/>
    <w:rsid w:val="00A25815"/>
    <w:rsid w:val="00A25FD7"/>
    <w:rsid w:val="00A265A4"/>
    <w:rsid w:val="00A2727A"/>
    <w:rsid w:val="00A3009A"/>
    <w:rsid w:val="00A305B1"/>
    <w:rsid w:val="00A34EAD"/>
    <w:rsid w:val="00A361A5"/>
    <w:rsid w:val="00A417BD"/>
    <w:rsid w:val="00A42407"/>
    <w:rsid w:val="00A4295D"/>
    <w:rsid w:val="00A42DFF"/>
    <w:rsid w:val="00A437C9"/>
    <w:rsid w:val="00A524CE"/>
    <w:rsid w:val="00A53904"/>
    <w:rsid w:val="00A56000"/>
    <w:rsid w:val="00A62A90"/>
    <w:rsid w:val="00A63142"/>
    <w:rsid w:val="00A6443D"/>
    <w:rsid w:val="00A65F51"/>
    <w:rsid w:val="00A66518"/>
    <w:rsid w:val="00A67936"/>
    <w:rsid w:val="00A70963"/>
    <w:rsid w:val="00A713FB"/>
    <w:rsid w:val="00A735A4"/>
    <w:rsid w:val="00A743F3"/>
    <w:rsid w:val="00A74EF2"/>
    <w:rsid w:val="00A81162"/>
    <w:rsid w:val="00A825E3"/>
    <w:rsid w:val="00A82681"/>
    <w:rsid w:val="00A84006"/>
    <w:rsid w:val="00A868AD"/>
    <w:rsid w:val="00A86B55"/>
    <w:rsid w:val="00A87716"/>
    <w:rsid w:val="00A94643"/>
    <w:rsid w:val="00AA0DC1"/>
    <w:rsid w:val="00AA0E39"/>
    <w:rsid w:val="00AA3193"/>
    <w:rsid w:val="00AA35D7"/>
    <w:rsid w:val="00AA4CE0"/>
    <w:rsid w:val="00AA5118"/>
    <w:rsid w:val="00AA71D9"/>
    <w:rsid w:val="00AA7FF7"/>
    <w:rsid w:val="00AB05CA"/>
    <w:rsid w:val="00AB1412"/>
    <w:rsid w:val="00AB1956"/>
    <w:rsid w:val="00AB1B10"/>
    <w:rsid w:val="00AB3400"/>
    <w:rsid w:val="00AB343B"/>
    <w:rsid w:val="00AB3A77"/>
    <w:rsid w:val="00AC1E5F"/>
    <w:rsid w:val="00AC251B"/>
    <w:rsid w:val="00AC2829"/>
    <w:rsid w:val="00AC3144"/>
    <w:rsid w:val="00AC4031"/>
    <w:rsid w:val="00AC45C5"/>
    <w:rsid w:val="00AC7276"/>
    <w:rsid w:val="00AC747E"/>
    <w:rsid w:val="00AC77B2"/>
    <w:rsid w:val="00AD1B91"/>
    <w:rsid w:val="00AD76AA"/>
    <w:rsid w:val="00AE1DC6"/>
    <w:rsid w:val="00AE1DF6"/>
    <w:rsid w:val="00AE29B1"/>
    <w:rsid w:val="00AE520E"/>
    <w:rsid w:val="00AE72A3"/>
    <w:rsid w:val="00AE7312"/>
    <w:rsid w:val="00AE7A46"/>
    <w:rsid w:val="00AF097D"/>
    <w:rsid w:val="00AF2383"/>
    <w:rsid w:val="00AF79A6"/>
    <w:rsid w:val="00AF7ABE"/>
    <w:rsid w:val="00B00E2B"/>
    <w:rsid w:val="00B0233F"/>
    <w:rsid w:val="00B06775"/>
    <w:rsid w:val="00B111B7"/>
    <w:rsid w:val="00B11306"/>
    <w:rsid w:val="00B113DE"/>
    <w:rsid w:val="00B13026"/>
    <w:rsid w:val="00B15A90"/>
    <w:rsid w:val="00B16586"/>
    <w:rsid w:val="00B16C4D"/>
    <w:rsid w:val="00B204D4"/>
    <w:rsid w:val="00B20FCA"/>
    <w:rsid w:val="00B2242E"/>
    <w:rsid w:val="00B229C4"/>
    <w:rsid w:val="00B250A4"/>
    <w:rsid w:val="00B26FB6"/>
    <w:rsid w:val="00B27C77"/>
    <w:rsid w:val="00B30873"/>
    <w:rsid w:val="00B31F63"/>
    <w:rsid w:val="00B31FC5"/>
    <w:rsid w:val="00B333DE"/>
    <w:rsid w:val="00B34D10"/>
    <w:rsid w:val="00B35971"/>
    <w:rsid w:val="00B35FCD"/>
    <w:rsid w:val="00B3649B"/>
    <w:rsid w:val="00B377BE"/>
    <w:rsid w:val="00B41D78"/>
    <w:rsid w:val="00B42991"/>
    <w:rsid w:val="00B44116"/>
    <w:rsid w:val="00B447BA"/>
    <w:rsid w:val="00B45394"/>
    <w:rsid w:val="00B46F8A"/>
    <w:rsid w:val="00B47348"/>
    <w:rsid w:val="00B50C3F"/>
    <w:rsid w:val="00B50CE5"/>
    <w:rsid w:val="00B50EA5"/>
    <w:rsid w:val="00B510BB"/>
    <w:rsid w:val="00B52A27"/>
    <w:rsid w:val="00B540C7"/>
    <w:rsid w:val="00B56910"/>
    <w:rsid w:val="00B60427"/>
    <w:rsid w:val="00B6182E"/>
    <w:rsid w:val="00B62E54"/>
    <w:rsid w:val="00B63172"/>
    <w:rsid w:val="00B63854"/>
    <w:rsid w:val="00B648CC"/>
    <w:rsid w:val="00B64FA7"/>
    <w:rsid w:val="00B713D0"/>
    <w:rsid w:val="00B73F38"/>
    <w:rsid w:val="00B765D6"/>
    <w:rsid w:val="00B77699"/>
    <w:rsid w:val="00B820E8"/>
    <w:rsid w:val="00B824CF"/>
    <w:rsid w:val="00B8631D"/>
    <w:rsid w:val="00B90E27"/>
    <w:rsid w:val="00B917D8"/>
    <w:rsid w:val="00B95AA6"/>
    <w:rsid w:val="00B95BE1"/>
    <w:rsid w:val="00BA0E4B"/>
    <w:rsid w:val="00BA1384"/>
    <w:rsid w:val="00BA1E5A"/>
    <w:rsid w:val="00BA36C4"/>
    <w:rsid w:val="00BA4FF1"/>
    <w:rsid w:val="00BA5745"/>
    <w:rsid w:val="00BA6078"/>
    <w:rsid w:val="00BA6F83"/>
    <w:rsid w:val="00BA7386"/>
    <w:rsid w:val="00BB1143"/>
    <w:rsid w:val="00BB1626"/>
    <w:rsid w:val="00BB38F4"/>
    <w:rsid w:val="00BB7D02"/>
    <w:rsid w:val="00BB7E8D"/>
    <w:rsid w:val="00BC2C7E"/>
    <w:rsid w:val="00BC450A"/>
    <w:rsid w:val="00BC5B0E"/>
    <w:rsid w:val="00BC70AA"/>
    <w:rsid w:val="00BD5B13"/>
    <w:rsid w:val="00BD62CD"/>
    <w:rsid w:val="00BE1136"/>
    <w:rsid w:val="00BE5F1C"/>
    <w:rsid w:val="00BE6727"/>
    <w:rsid w:val="00BE6C98"/>
    <w:rsid w:val="00BE6D7A"/>
    <w:rsid w:val="00BF1555"/>
    <w:rsid w:val="00BF2493"/>
    <w:rsid w:val="00BF2AA2"/>
    <w:rsid w:val="00BF40E3"/>
    <w:rsid w:val="00BF4C99"/>
    <w:rsid w:val="00BF5104"/>
    <w:rsid w:val="00BF71C4"/>
    <w:rsid w:val="00C00162"/>
    <w:rsid w:val="00C00FD5"/>
    <w:rsid w:val="00C07C8F"/>
    <w:rsid w:val="00C1103D"/>
    <w:rsid w:val="00C118BF"/>
    <w:rsid w:val="00C16493"/>
    <w:rsid w:val="00C17925"/>
    <w:rsid w:val="00C22065"/>
    <w:rsid w:val="00C266FB"/>
    <w:rsid w:val="00C26A6D"/>
    <w:rsid w:val="00C26CE5"/>
    <w:rsid w:val="00C3089C"/>
    <w:rsid w:val="00C31B5C"/>
    <w:rsid w:val="00C35D85"/>
    <w:rsid w:val="00C4170A"/>
    <w:rsid w:val="00C42849"/>
    <w:rsid w:val="00C44940"/>
    <w:rsid w:val="00C45213"/>
    <w:rsid w:val="00C467CC"/>
    <w:rsid w:val="00C47480"/>
    <w:rsid w:val="00C475A9"/>
    <w:rsid w:val="00C51EC2"/>
    <w:rsid w:val="00C52CB7"/>
    <w:rsid w:val="00C54E2A"/>
    <w:rsid w:val="00C56D22"/>
    <w:rsid w:val="00C60480"/>
    <w:rsid w:val="00C622A5"/>
    <w:rsid w:val="00C627BE"/>
    <w:rsid w:val="00C63C20"/>
    <w:rsid w:val="00C64C81"/>
    <w:rsid w:val="00C666D7"/>
    <w:rsid w:val="00C66AEC"/>
    <w:rsid w:val="00C70F98"/>
    <w:rsid w:val="00C71207"/>
    <w:rsid w:val="00C7304B"/>
    <w:rsid w:val="00C747C9"/>
    <w:rsid w:val="00C74BD1"/>
    <w:rsid w:val="00C76C0A"/>
    <w:rsid w:val="00C76DAB"/>
    <w:rsid w:val="00C779AB"/>
    <w:rsid w:val="00C80C7A"/>
    <w:rsid w:val="00C80E38"/>
    <w:rsid w:val="00C81181"/>
    <w:rsid w:val="00C812BD"/>
    <w:rsid w:val="00C81C8C"/>
    <w:rsid w:val="00C8291E"/>
    <w:rsid w:val="00C82C5F"/>
    <w:rsid w:val="00C85B52"/>
    <w:rsid w:val="00C87DDE"/>
    <w:rsid w:val="00C96E3E"/>
    <w:rsid w:val="00CA1163"/>
    <w:rsid w:val="00CA49D1"/>
    <w:rsid w:val="00CA4BBE"/>
    <w:rsid w:val="00CC260D"/>
    <w:rsid w:val="00CC33D9"/>
    <w:rsid w:val="00CC4580"/>
    <w:rsid w:val="00CC5FD3"/>
    <w:rsid w:val="00CC7B74"/>
    <w:rsid w:val="00CD02E8"/>
    <w:rsid w:val="00CD79D5"/>
    <w:rsid w:val="00CE09F9"/>
    <w:rsid w:val="00CE0CE7"/>
    <w:rsid w:val="00CE0DB6"/>
    <w:rsid w:val="00CE3EC1"/>
    <w:rsid w:val="00CE68EA"/>
    <w:rsid w:val="00CE69A0"/>
    <w:rsid w:val="00CF1B55"/>
    <w:rsid w:val="00CF36AC"/>
    <w:rsid w:val="00CF37BC"/>
    <w:rsid w:val="00CF3B65"/>
    <w:rsid w:val="00CF3BCF"/>
    <w:rsid w:val="00D00575"/>
    <w:rsid w:val="00D027AB"/>
    <w:rsid w:val="00D03046"/>
    <w:rsid w:val="00D13F6E"/>
    <w:rsid w:val="00D1404D"/>
    <w:rsid w:val="00D14176"/>
    <w:rsid w:val="00D14CD9"/>
    <w:rsid w:val="00D15FF5"/>
    <w:rsid w:val="00D16D20"/>
    <w:rsid w:val="00D17499"/>
    <w:rsid w:val="00D178A3"/>
    <w:rsid w:val="00D17991"/>
    <w:rsid w:val="00D17B6C"/>
    <w:rsid w:val="00D233DA"/>
    <w:rsid w:val="00D25718"/>
    <w:rsid w:val="00D259AE"/>
    <w:rsid w:val="00D27A4B"/>
    <w:rsid w:val="00D3063C"/>
    <w:rsid w:val="00D30756"/>
    <w:rsid w:val="00D3321F"/>
    <w:rsid w:val="00D376F0"/>
    <w:rsid w:val="00D400A1"/>
    <w:rsid w:val="00D40499"/>
    <w:rsid w:val="00D41D75"/>
    <w:rsid w:val="00D45AFD"/>
    <w:rsid w:val="00D473DE"/>
    <w:rsid w:val="00D50ABE"/>
    <w:rsid w:val="00D528B3"/>
    <w:rsid w:val="00D53344"/>
    <w:rsid w:val="00D57B19"/>
    <w:rsid w:val="00D61399"/>
    <w:rsid w:val="00D63EE8"/>
    <w:rsid w:val="00D654AF"/>
    <w:rsid w:val="00D65683"/>
    <w:rsid w:val="00D70BE4"/>
    <w:rsid w:val="00D72E09"/>
    <w:rsid w:val="00D74EEF"/>
    <w:rsid w:val="00D757EC"/>
    <w:rsid w:val="00D813FB"/>
    <w:rsid w:val="00D81672"/>
    <w:rsid w:val="00D837BD"/>
    <w:rsid w:val="00D84288"/>
    <w:rsid w:val="00D85182"/>
    <w:rsid w:val="00D85AFE"/>
    <w:rsid w:val="00D875A3"/>
    <w:rsid w:val="00D87DB9"/>
    <w:rsid w:val="00D90E28"/>
    <w:rsid w:val="00D955BB"/>
    <w:rsid w:val="00D95C1F"/>
    <w:rsid w:val="00D96F66"/>
    <w:rsid w:val="00DA3098"/>
    <w:rsid w:val="00DA3DAE"/>
    <w:rsid w:val="00DA4A21"/>
    <w:rsid w:val="00DA6973"/>
    <w:rsid w:val="00DA7B39"/>
    <w:rsid w:val="00DB1233"/>
    <w:rsid w:val="00DB147C"/>
    <w:rsid w:val="00DB3509"/>
    <w:rsid w:val="00DB5F13"/>
    <w:rsid w:val="00DB656F"/>
    <w:rsid w:val="00DB6A6D"/>
    <w:rsid w:val="00DC1694"/>
    <w:rsid w:val="00DC27E3"/>
    <w:rsid w:val="00DC40D6"/>
    <w:rsid w:val="00DC58A2"/>
    <w:rsid w:val="00DC5F9A"/>
    <w:rsid w:val="00DC6EEB"/>
    <w:rsid w:val="00DC7F40"/>
    <w:rsid w:val="00DD6D44"/>
    <w:rsid w:val="00DD725D"/>
    <w:rsid w:val="00DD7566"/>
    <w:rsid w:val="00DE1F5C"/>
    <w:rsid w:val="00DE4751"/>
    <w:rsid w:val="00DF0577"/>
    <w:rsid w:val="00DF0713"/>
    <w:rsid w:val="00DF2080"/>
    <w:rsid w:val="00DF34C1"/>
    <w:rsid w:val="00DF683F"/>
    <w:rsid w:val="00E015E1"/>
    <w:rsid w:val="00E021CF"/>
    <w:rsid w:val="00E025B1"/>
    <w:rsid w:val="00E03409"/>
    <w:rsid w:val="00E046FD"/>
    <w:rsid w:val="00E04EC0"/>
    <w:rsid w:val="00E05060"/>
    <w:rsid w:val="00E050CF"/>
    <w:rsid w:val="00E078CB"/>
    <w:rsid w:val="00E07C2E"/>
    <w:rsid w:val="00E12985"/>
    <w:rsid w:val="00E138A4"/>
    <w:rsid w:val="00E13A4F"/>
    <w:rsid w:val="00E155E5"/>
    <w:rsid w:val="00E22896"/>
    <w:rsid w:val="00E2329B"/>
    <w:rsid w:val="00E25EEA"/>
    <w:rsid w:val="00E261F6"/>
    <w:rsid w:val="00E32520"/>
    <w:rsid w:val="00E32C44"/>
    <w:rsid w:val="00E33130"/>
    <w:rsid w:val="00E355E6"/>
    <w:rsid w:val="00E401AA"/>
    <w:rsid w:val="00E41979"/>
    <w:rsid w:val="00E5045B"/>
    <w:rsid w:val="00E50E65"/>
    <w:rsid w:val="00E54138"/>
    <w:rsid w:val="00E551A0"/>
    <w:rsid w:val="00E55436"/>
    <w:rsid w:val="00E566A1"/>
    <w:rsid w:val="00E56DF3"/>
    <w:rsid w:val="00E56DF4"/>
    <w:rsid w:val="00E578E4"/>
    <w:rsid w:val="00E60EA1"/>
    <w:rsid w:val="00E6154D"/>
    <w:rsid w:val="00E6232A"/>
    <w:rsid w:val="00E63295"/>
    <w:rsid w:val="00E65CB2"/>
    <w:rsid w:val="00E66968"/>
    <w:rsid w:val="00E70C42"/>
    <w:rsid w:val="00E71639"/>
    <w:rsid w:val="00E71BDB"/>
    <w:rsid w:val="00E72808"/>
    <w:rsid w:val="00E72FD5"/>
    <w:rsid w:val="00E7375F"/>
    <w:rsid w:val="00E73813"/>
    <w:rsid w:val="00E739D7"/>
    <w:rsid w:val="00E73C81"/>
    <w:rsid w:val="00E75398"/>
    <w:rsid w:val="00E75C37"/>
    <w:rsid w:val="00E82A44"/>
    <w:rsid w:val="00E8354C"/>
    <w:rsid w:val="00E8449A"/>
    <w:rsid w:val="00E85020"/>
    <w:rsid w:val="00E856C3"/>
    <w:rsid w:val="00E93C2F"/>
    <w:rsid w:val="00E95204"/>
    <w:rsid w:val="00E972BA"/>
    <w:rsid w:val="00E97393"/>
    <w:rsid w:val="00EA2CCC"/>
    <w:rsid w:val="00EA3924"/>
    <w:rsid w:val="00EA6A67"/>
    <w:rsid w:val="00EB1948"/>
    <w:rsid w:val="00EB22CD"/>
    <w:rsid w:val="00EB4224"/>
    <w:rsid w:val="00EB5184"/>
    <w:rsid w:val="00EC01DC"/>
    <w:rsid w:val="00EC6B12"/>
    <w:rsid w:val="00EC6C08"/>
    <w:rsid w:val="00EC7721"/>
    <w:rsid w:val="00ED01BD"/>
    <w:rsid w:val="00ED1B15"/>
    <w:rsid w:val="00ED1C36"/>
    <w:rsid w:val="00ED3E39"/>
    <w:rsid w:val="00ED4504"/>
    <w:rsid w:val="00ED68D9"/>
    <w:rsid w:val="00ED74DA"/>
    <w:rsid w:val="00EE01F9"/>
    <w:rsid w:val="00EE1486"/>
    <w:rsid w:val="00EE2444"/>
    <w:rsid w:val="00EE446A"/>
    <w:rsid w:val="00EE4996"/>
    <w:rsid w:val="00EE6203"/>
    <w:rsid w:val="00EE6F48"/>
    <w:rsid w:val="00EF1C3E"/>
    <w:rsid w:val="00EF3FAA"/>
    <w:rsid w:val="00EF798E"/>
    <w:rsid w:val="00EF7EB1"/>
    <w:rsid w:val="00F0171C"/>
    <w:rsid w:val="00F04A36"/>
    <w:rsid w:val="00F04B6A"/>
    <w:rsid w:val="00F110C4"/>
    <w:rsid w:val="00F13170"/>
    <w:rsid w:val="00F13D32"/>
    <w:rsid w:val="00F140D0"/>
    <w:rsid w:val="00F15308"/>
    <w:rsid w:val="00F15B77"/>
    <w:rsid w:val="00F16322"/>
    <w:rsid w:val="00F17A76"/>
    <w:rsid w:val="00F2239A"/>
    <w:rsid w:val="00F23DA6"/>
    <w:rsid w:val="00F23F0C"/>
    <w:rsid w:val="00F24BAB"/>
    <w:rsid w:val="00F25307"/>
    <w:rsid w:val="00F27817"/>
    <w:rsid w:val="00F30BC7"/>
    <w:rsid w:val="00F36469"/>
    <w:rsid w:val="00F37268"/>
    <w:rsid w:val="00F3771D"/>
    <w:rsid w:val="00F41FCC"/>
    <w:rsid w:val="00F44E7E"/>
    <w:rsid w:val="00F476AB"/>
    <w:rsid w:val="00F50623"/>
    <w:rsid w:val="00F5174B"/>
    <w:rsid w:val="00F51BC3"/>
    <w:rsid w:val="00F541EB"/>
    <w:rsid w:val="00F54CEB"/>
    <w:rsid w:val="00F579A6"/>
    <w:rsid w:val="00F60316"/>
    <w:rsid w:val="00F61218"/>
    <w:rsid w:val="00F63532"/>
    <w:rsid w:val="00F6680B"/>
    <w:rsid w:val="00F66D96"/>
    <w:rsid w:val="00F73A79"/>
    <w:rsid w:val="00F73E2D"/>
    <w:rsid w:val="00F75778"/>
    <w:rsid w:val="00F80129"/>
    <w:rsid w:val="00F805A0"/>
    <w:rsid w:val="00F805FF"/>
    <w:rsid w:val="00F8226B"/>
    <w:rsid w:val="00F86791"/>
    <w:rsid w:val="00F870D6"/>
    <w:rsid w:val="00F913DF"/>
    <w:rsid w:val="00F9595E"/>
    <w:rsid w:val="00FA1468"/>
    <w:rsid w:val="00FA31D8"/>
    <w:rsid w:val="00FA4B89"/>
    <w:rsid w:val="00FA6412"/>
    <w:rsid w:val="00FB23DC"/>
    <w:rsid w:val="00FB2EDB"/>
    <w:rsid w:val="00FB389C"/>
    <w:rsid w:val="00FC0D7C"/>
    <w:rsid w:val="00FC16C5"/>
    <w:rsid w:val="00FC2467"/>
    <w:rsid w:val="00FC251C"/>
    <w:rsid w:val="00FC27E2"/>
    <w:rsid w:val="00FC3BBC"/>
    <w:rsid w:val="00FD0612"/>
    <w:rsid w:val="00FD1B2E"/>
    <w:rsid w:val="00FD1EE1"/>
    <w:rsid w:val="00FD5942"/>
    <w:rsid w:val="00FD5FDE"/>
    <w:rsid w:val="00FD7038"/>
    <w:rsid w:val="00FD7E80"/>
    <w:rsid w:val="00FE0F9B"/>
    <w:rsid w:val="00FE6375"/>
    <w:rsid w:val="00FE75E9"/>
    <w:rsid w:val="00FF01A8"/>
    <w:rsid w:val="00FF0E5F"/>
    <w:rsid w:val="00FF1E4F"/>
    <w:rsid w:val="00FF205E"/>
    <w:rsid w:val="00FF2A40"/>
    <w:rsid w:val="00FF339F"/>
    <w:rsid w:val="00FF485E"/>
    <w:rsid w:val="00FF4933"/>
    <w:rsid w:val="00FF5475"/>
    <w:rsid w:val="00FF7417"/>
    <w:rsid w:val="077D56AE"/>
    <w:rsid w:val="07C70BF2"/>
    <w:rsid w:val="0DBAE397"/>
    <w:rsid w:val="184BB730"/>
    <w:rsid w:val="1A520B49"/>
    <w:rsid w:val="2164E7C0"/>
    <w:rsid w:val="248E9E3E"/>
    <w:rsid w:val="24D4555C"/>
    <w:rsid w:val="2556731E"/>
    <w:rsid w:val="26C3744D"/>
    <w:rsid w:val="2A2B9F86"/>
    <w:rsid w:val="2DF9E684"/>
    <w:rsid w:val="35C9958B"/>
    <w:rsid w:val="37F1896C"/>
    <w:rsid w:val="3876D619"/>
    <w:rsid w:val="399AAA24"/>
    <w:rsid w:val="3A324A16"/>
    <w:rsid w:val="3C7FB456"/>
    <w:rsid w:val="41B7A916"/>
    <w:rsid w:val="430F6F72"/>
    <w:rsid w:val="4A4F06D4"/>
    <w:rsid w:val="4E452F71"/>
    <w:rsid w:val="51127816"/>
    <w:rsid w:val="5FE4635B"/>
    <w:rsid w:val="6836A97D"/>
    <w:rsid w:val="6CE9C5AF"/>
    <w:rsid w:val="6F5DBEBC"/>
    <w:rsid w:val="7076FFD5"/>
    <w:rsid w:val="726C7F8C"/>
    <w:rsid w:val="73ACB1CD"/>
    <w:rsid w:val="7463AB0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7EF80"/>
  <w15:docId w15:val="{34ABA27D-468A-4DBB-A76D-53D2E710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C0"/>
    <w:pPr>
      <w:spacing w:before="40" w:after="160" w:line="260" w:lineRule="atLeast"/>
    </w:pPr>
    <w:rPr>
      <w:sz w:val="20"/>
    </w:rPr>
  </w:style>
  <w:style w:type="paragraph" w:styleId="Heading1">
    <w:name w:val="heading 1"/>
    <w:basedOn w:val="Normal"/>
    <w:next w:val="Normal"/>
    <w:link w:val="Heading1Char"/>
    <w:uiPriority w:val="9"/>
    <w:qFormat/>
    <w:rsid w:val="00FD5942"/>
    <w:pPr>
      <w:spacing w:before="0" w:after="240" w:line="240" w:lineRule="auto"/>
      <w:outlineLvl w:val="0"/>
    </w:pPr>
    <w:rPr>
      <w:b/>
      <w:color w:val="000000" w:themeColor="text1"/>
      <w:sz w:val="36"/>
      <w:szCs w:val="30"/>
    </w:rPr>
  </w:style>
  <w:style w:type="paragraph" w:styleId="Heading2">
    <w:name w:val="heading 2"/>
    <w:basedOn w:val="Normal"/>
    <w:next w:val="Normal"/>
    <w:link w:val="Heading2Char"/>
    <w:uiPriority w:val="9"/>
    <w:unhideWhenUsed/>
    <w:qFormat/>
    <w:rsid w:val="00171D9A"/>
    <w:pPr>
      <w:numPr>
        <w:ilvl w:val="1"/>
        <w:numId w:val="4"/>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4"/>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4"/>
      </w:numPr>
      <w:spacing w:before="200" w:after="0"/>
      <w:outlineLvl w:val="3"/>
    </w:pPr>
    <w:rPr>
      <w:rFonts w:asciiTheme="majorHAnsi" w:eastAsiaTheme="majorEastAsia" w:hAnsiTheme="majorHAnsi" w:cstheme="majorBidi"/>
      <w:b/>
      <w:bCs/>
      <w:i/>
      <w:iCs/>
      <w:color w:val="111C4D"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80D26"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5B49"/>
    <w:pPr>
      <w:spacing w:after="0" w:line="240" w:lineRule="auto"/>
    </w:pPr>
  </w:style>
  <w:style w:type="character" w:customStyle="1" w:styleId="HeaderChar">
    <w:name w:val="Header Char"/>
    <w:basedOn w:val="DefaultParagraphFont"/>
    <w:link w:val="Header"/>
    <w:uiPriority w:val="99"/>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FD5942"/>
    <w:rPr>
      <w:b/>
      <w:color w:val="000000" w:themeColor="text1"/>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qFormat/>
    <w:rsid w:val="009A5967"/>
    <w:rPr>
      <w:b/>
      <w:noProof/>
      <w:sz w:val="36"/>
      <w:szCs w:val="30"/>
    </w:rPr>
  </w:style>
  <w:style w:type="paragraph" w:customStyle="1" w:styleId="NumberedHeading2">
    <w:name w:val="Numbered Heading 2"/>
    <w:qFormat/>
    <w:rsid w:val="009A5967"/>
    <w:rPr>
      <w:b/>
      <w:noProof/>
      <w:sz w:val="30"/>
      <w:szCs w:val="30"/>
    </w:rPr>
  </w:style>
  <w:style w:type="paragraph" w:customStyle="1" w:styleId="NumberedHeading3">
    <w:name w:val="Numbered Heading 3"/>
    <w:qFormat/>
    <w:rsid w:val="009A5967"/>
    <w:rPr>
      <w:b/>
      <w:noProof/>
      <w:sz w:val="24"/>
      <w:szCs w:val="24"/>
    </w:rPr>
  </w:style>
  <w:style w:type="paragraph" w:customStyle="1" w:styleId="NumberedParagraphLevel1">
    <w:name w:val="Numbered Paragraph Level 1"/>
    <w:uiPriority w:val="1"/>
    <w:qFormat/>
    <w:rsid w:val="00FD5942"/>
    <w:pPr>
      <w:numPr>
        <w:numId w:val="5"/>
      </w:numPr>
      <w:spacing w:before="240" w:line="240" w:lineRule="auto"/>
    </w:pPr>
    <w:rPr>
      <w:noProof/>
    </w:rPr>
  </w:style>
  <w:style w:type="paragraph" w:customStyle="1" w:styleId="NumberedParagraphLevel2">
    <w:name w:val="Numbered Paragraph Level 2"/>
    <w:uiPriority w:val="1"/>
    <w:qFormat/>
    <w:rsid w:val="009A5967"/>
    <w:pPr>
      <w:numPr>
        <w:ilvl w:val="1"/>
        <w:numId w:val="3"/>
      </w:numPr>
    </w:pPr>
    <w:rPr>
      <w:noProof/>
    </w:rPr>
  </w:style>
  <w:style w:type="paragraph" w:customStyle="1" w:styleId="NumberedParagraphLevel3">
    <w:name w:val="Numbered Paragraph Level 3"/>
    <w:uiPriority w:val="1"/>
    <w:qFormat/>
    <w:rsid w:val="009A5967"/>
    <w:pPr>
      <w:numPr>
        <w:ilvl w:val="2"/>
        <w:numId w:val="3"/>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single" w:sz="8" w:space="0" w:color="243AA2" w:themeColor="accent1" w:themeTint="BF"/>
      </w:tblBorders>
    </w:tblPr>
    <w:tblStylePr w:type="firstRow">
      <w:pPr>
        <w:spacing w:before="0" w:after="0" w:line="240" w:lineRule="auto"/>
      </w:pPr>
      <w:rPr>
        <w:b/>
        <w:bCs/>
        <w:color w:val="FFFFFF" w:themeColor="background1"/>
      </w:rPr>
      <w:tblPr/>
      <w:tcPr>
        <w:tcBorders>
          <w:top w:val="single" w:sz="8"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nil"/>
          <w:insideV w:val="nil"/>
        </w:tcBorders>
        <w:shd w:val="clear" w:color="auto" w:fill="111C4D" w:themeFill="accent1"/>
      </w:tcPr>
    </w:tblStylePr>
    <w:tblStylePr w:type="lastRow">
      <w:pPr>
        <w:spacing w:before="0" w:after="0" w:line="240" w:lineRule="auto"/>
      </w:pPr>
      <w:rPr>
        <w:b/>
        <w:bCs/>
      </w:rPr>
      <w:tblPr/>
      <w:tcPr>
        <w:tcBorders>
          <w:top w:val="double" w:sz="6"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EC" w:themeFill="accent1" w:themeFillTint="3F"/>
      </w:tcPr>
    </w:tblStylePr>
    <w:tblStylePr w:type="band1Horz">
      <w:tblPr/>
      <w:tcPr>
        <w:tcBorders>
          <w:insideH w:val="nil"/>
          <w:insideV w:val="nil"/>
        </w:tcBorders>
        <w:shd w:val="clear" w:color="auto" w:fill="AAB6EC"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111C4D" w:themeColor="accent1"/>
        <w:left w:val="single" w:sz="8" w:space="0" w:color="111C4D" w:themeColor="accent1"/>
        <w:bottom w:val="single" w:sz="8" w:space="0" w:color="111C4D" w:themeColor="accent1"/>
        <w:right w:val="single" w:sz="8" w:space="0" w:color="111C4D" w:themeColor="accent1"/>
      </w:tblBorders>
    </w:tblPr>
    <w:tblStylePr w:type="firstRow">
      <w:pPr>
        <w:spacing w:before="0" w:after="0" w:line="240" w:lineRule="auto"/>
      </w:pPr>
      <w:rPr>
        <w:b/>
        <w:bCs/>
        <w:color w:val="FFFFFF" w:themeColor="background1"/>
      </w:rPr>
      <w:tblPr/>
      <w:tcPr>
        <w:shd w:val="clear" w:color="auto" w:fill="111C4D" w:themeFill="accent1"/>
      </w:tcPr>
    </w:tblStylePr>
    <w:tblStylePr w:type="lastRow">
      <w:pPr>
        <w:spacing w:before="0" w:after="0" w:line="240" w:lineRule="auto"/>
      </w:pPr>
      <w:rPr>
        <w:b/>
        <w:bCs/>
      </w:rPr>
      <w:tblPr/>
      <w:tcPr>
        <w:tcBorders>
          <w:top w:val="double" w:sz="6" w:space="0" w:color="111C4D" w:themeColor="accent1"/>
          <w:left w:val="single" w:sz="8" w:space="0" w:color="111C4D" w:themeColor="accent1"/>
          <w:bottom w:val="single" w:sz="8" w:space="0" w:color="111C4D" w:themeColor="accent1"/>
          <w:right w:val="single" w:sz="8" w:space="0" w:color="111C4D" w:themeColor="accent1"/>
        </w:tcBorders>
      </w:tcPr>
    </w:tblStylePr>
    <w:tblStylePr w:type="firstCol">
      <w:rPr>
        <w:b/>
        <w:bCs/>
      </w:rPr>
    </w:tblStylePr>
    <w:tblStylePr w:type="lastCol">
      <w:rPr>
        <w:b/>
        <w:bCs/>
      </w:rPr>
    </w:tblStylePr>
    <w:tblStylePr w:type="band1Vert">
      <w:tblPr/>
      <w:tcPr>
        <w:tcBorders>
          <w:top w:val="single" w:sz="8" w:space="0" w:color="111C4D" w:themeColor="accent1"/>
          <w:left w:val="single" w:sz="8" w:space="0" w:color="111C4D" w:themeColor="accent1"/>
          <w:bottom w:val="single" w:sz="8" w:space="0" w:color="111C4D" w:themeColor="accent1"/>
          <w:right w:val="single" w:sz="8" w:space="0" w:color="111C4D" w:themeColor="accent1"/>
        </w:tcBorders>
      </w:tcPr>
    </w:tblStylePr>
    <w:tblStylePr w:type="band1Horz">
      <w:tblPr/>
      <w:tcPr>
        <w:tcBorders>
          <w:top w:val="single" w:sz="8" w:space="0" w:color="111C4D" w:themeColor="accent1"/>
          <w:left w:val="single" w:sz="8" w:space="0" w:color="111C4D" w:themeColor="accent1"/>
          <w:bottom w:val="single" w:sz="8" w:space="0" w:color="111C4D" w:themeColor="accent1"/>
          <w:right w:val="single" w:sz="8" w:space="0" w:color="111C4D"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80D26"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80D26"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563C1"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111C4D"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80D26"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111C4D"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954F72"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C1439"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111C4D" w:themeColor="accent1"/>
      <w:sz w:val="20"/>
    </w:rPr>
  </w:style>
  <w:style w:type="character" w:customStyle="1" w:styleId="user-generated">
    <w:name w:val="user-generated"/>
    <w:basedOn w:val="DefaultParagraphFont"/>
    <w:rsid w:val="0079357C"/>
  </w:style>
  <w:style w:type="table" w:styleId="GridTable6Colorful-Accent1">
    <w:name w:val="Grid Table 6 Colorful Accent 1"/>
    <w:basedOn w:val="TableNormal"/>
    <w:uiPriority w:val="51"/>
    <w:rsid w:val="00814B05"/>
    <w:pPr>
      <w:spacing w:after="0" w:line="240" w:lineRule="auto"/>
    </w:pPr>
    <w:rPr>
      <w:color w:val="0C1439" w:themeColor="accent1" w:themeShade="BF"/>
    </w:rPr>
    <w:tblPr>
      <w:tblStyleRowBandSize w:val="1"/>
      <w:tblStyleColBandSize w:val="1"/>
      <w:tblBorders>
        <w:top w:val="single" w:sz="4" w:space="0" w:color="324FD1" w:themeColor="accent1" w:themeTint="99"/>
        <w:left w:val="single" w:sz="4" w:space="0" w:color="324FD1" w:themeColor="accent1" w:themeTint="99"/>
        <w:bottom w:val="single" w:sz="4" w:space="0" w:color="324FD1" w:themeColor="accent1" w:themeTint="99"/>
        <w:right w:val="single" w:sz="4" w:space="0" w:color="324FD1" w:themeColor="accent1" w:themeTint="99"/>
        <w:insideH w:val="single" w:sz="4" w:space="0" w:color="324FD1" w:themeColor="accent1" w:themeTint="99"/>
        <w:insideV w:val="single" w:sz="4" w:space="0" w:color="324FD1" w:themeColor="accent1" w:themeTint="99"/>
      </w:tblBorders>
    </w:tblPr>
    <w:tblStylePr w:type="firstRow">
      <w:rPr>
        <w:b/>
        <w:bCs/>
      </w:rPr>
      <w:tblPr/>
      <w:tcPr>
        <w:tcBorders>
          <w:bottom w:val="single" w:sz="12" w:space="0" w:color="324FD1" w:themeColor="accent1" w:themeTint="99"/>
        </w:tcBorders>
      </w:tcPr>
    </w:tblStylePr>
    <w:tblStylePr w:type="lastRow">
      <w:rPr>
        <w:b/>
        <w:bCs/>
      </w:rPr>
      <w:tblPr/>
      <w:tcPr>
        <w:tcBorders>
          <w:top w:val="double" w:sz="4" w:space="0" w:color="324FD1" w:themeColor="accent1" w:themeTint="99"/>
        </w:tcBorders>
      </w:tcPr>
    </w:tblStylePr>
    <w:tblStylePr w:type="firstCol">
      <w:rPr>
        <w:b/>
        <w:bCs/>
      </w:rPr>
    </w:tblStylePr>
    <w:tblStylePr w:type="lastCol">
      <w:rPr>
        <w:b/>
        <w:bCs/>
      </w:rPr>
    </w:tblStylePr>
    <w:tblStylePr w:type="band1Vert">
      <w:tblPr/>
      <w:tcPr>
        <w:shd w:val="clear" w:color="auto" w:fill="BAC4F0" w:themeFill="accent1" w:themeFillTint="33"/>
      </w:tcPr>
    </w:tblStylePr>
    <w:tblStylePr w:type="band1Horz">
      <w:tblPr/>
      <w:tcPr>
        <w:shd w:val="clear" w:color="auto" w:fill="BAC4F0" w:themeFill="accent1" w:themeFillTint="33"/>
      </w:tcPr>
    </w:tblStylePr>
  </w:style>
  <w:style w:type="character" w:styleId="UnresolvedMention">
    <w:name w:val="Unresolved Mention"/>
    <w:basedOn w:val="DefaultParagraphFont"/>
    <w:uiPriority w:val="99"/>
    <w:semiHidden/>
    <w:unhideWhenUsed/>
    <w:rsid w:val="00031681"/>
    <w:rPr>
      <w:color w:val="605E5C"/>
      <w:shd w:val="clear" w:color="auto" w:fill="E1DFDD"/>
    </w:rPr>
  </w:style>
  <w:style w:type="table" w:customStyle="1" w:styleId="FooterTable">
    <w:name w:val="FooterTable"/>
    <w:basedOn w:val="TableNormal"/>
    <w:uiPriority w:val="99"/>
    <w:rsid w:val="006D619E"/>
    <w:pPr>
      <w:spacing w:after="0" w:line="240" w:lineRule="auto"/>
    </w:pPr>
    <w:rPr>
      <w:sz w:val="24"/>
      <w:szCs w:val="24"/>
    </w:rPr>
    <w:tblPr>
      <w:tblBorders>
        <w:top w:val="single" w:sz="4" w:space="0" w:color="auto"/>
      </w:tblBorders>
      <w:tblCellMar>
        <w:top w:w="227" w:type="dxa"/>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181819555">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67858697">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387337415">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05123792">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58048029">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876963873">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have-your-say/give-feedback-on-phase-2-of-the-recognition-of-watermark-certified-product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esearch.net/r/watermark-products-2025" TargetMode="External"/><Relationship Id="rId4" Type="http://schemas.openxmlformats.org/officeDocument/2006/relationships/settings" Target="settings.xml"/><Relationship Id="rId9" Type="http://schemas.openxmlformats.org/officeDocument/2006/relationships/hyperlink" Target="https://www.building.govt.nz/building-code-compliance/product-assurance-and-certification-schemes/overseas-products-and-standards" TargetMode="External"/><Relationship Id="rId14" Type="http://schemas.openxmlformats.org/officeDocument/2006/relationships/hyperlink" Target="http://www.mbie.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tsn\Downloads\591693-bp-submission-form-template-may24%20(1).dotx" TargetMode="External"/></Relationships>
</file>

<file path=word/theme/theme1.xml><?xml version="1.0" encoding="utf-8"?>
<a:theme xmlns:a="http://schemas.openxmlformats.org/drawingml/2006/main" name="Office Theme">
  <a:themeElements>
    <a:clrScheme name="MBIE">
      <a:dk1>
        <a:srgbClr val="000000"/>
      </a:dk1>
      <a:lt1>
        <a:srgbClr val="FFFFFF"/>
      </a:lt1>
      <a:dk2>
        <a:srgbClr val="006171"/>
      </a:dk2>
      <a:lt2>
        <a:srgbClr val="00B5E1"/>
      </a:lt2>
      <a:accent1>
        <a:srgbClr val="111C4D"/>
      </a:accent1>
      <a:accent2>
        <a:srgbClr val="70AC46"/>
      </a:accent2>
      <a:accent3>
        <a:srgbClr val="11821F"/>
      </a:accent3>
      <a:accent4>
        <a:srgbClr val="753BBD"/>
      </a:accent4>
      <a:accent5>
        <a:srgbClr val="E16900"/>
      </a:accent5>
      <a:accent6>
        <a:srgbClr val="FBE122"/>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6575D-AAFB-1244-8F47-470E5E62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591693-bp-submission-form-template-may24 (1).dotx</Template>
  <TotalTime>104</TotalTime>
  <Pages>3</Pages>
  <Words>721</Words>
  <Characters>4067</Characters>
  <Application>Microsoft Office Word</Application>
  <DocSecurity>0</DocSecurity>
  <Lines>101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description/>
  <dcterms:created xsi:type="dcterms:W3CDTF">2025-08-07T23:13:00Z</dcterms:created>
  <dcterms:modified xsi:type="dcterms:W3CDTF">2025-11-16T22:30:00Z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2024-04-16T04:01:54Z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ff5e688a-8d6e-4c5a-aeca-b7f56ef3030c</vt:lpwstr>
  </property>
  <property fmtid="{D5CDD505-2E9C-101B-9397-08002B2CF9AE}" pid="8" name="MSIP_Label_738466f7-346c-47bb-a4d2-4a6558d61975_ContentBits">
    <vt:lpwstr>0</vt:lpwstr>
  </property>
</Properties>
</file>